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0D46E" w14:textId="77777777" w:rsidR="00E913BB" w:rsidRDefault="00E913BB" w:rsidP="00DB2623">
      <w:pPr>
        <w:ind w:left="-284" w:right="1"/>
        <w:jc w:val="both"/>
        <w:rPr>
          <w:rFonts w:ascii="Arial" w:hAnsi="Arial" w:cs="Arial"/>
        </w:rPr>
      </w:pPr>
    </w:p>
    <w:p w14:paraId="52154493" w14:textId="77777777" w:rsidR="000575C4" w:rsidRDefault="000575C4" w:rsidP="00DB2623">
      <w:pPr>
        <w:ind w:right="1"/>
        <w:rPr>
          <w:b/>
          <w:bCs/>
        </w:rPr>
      </w:pPr>
    </w:p>
    <w:p w14:paraId="60131552" w14:textId="19797ACD" w:rsidR="000575C4" w:rsidRDefault="000575C4" w:rsidP="00DB2623">
      <w:pPr>
        <w:ind w:right="1"/>
        <w:jc w:val="both"/>
        <w:rPr>
          <w:rFonts w:ascii="Gill Sans MT" w:hAnsi="Gill Sans MT"/>
          <w:b/>
          <w:bCs/>
        </w:rPr>
      </w:pPr>
      <w:r w:rsidRPr="006E757E">
        <w:rPr>
          <w:rFonts w:ascii="Gill Sans MT" w:hAnsi="Gill Sans MT"/>
          <w:b/>
          <w:bCs/>
        </w:rPr>
        <w:t xml:space="preserve">ACUERDO DE ADHESIÓN POR PARTE DE </w:t>
      </w:r>
      <w:r w:rsidR="00D10AEB" w:rsidRPr="00E32DBE">
        <w:rPr>
          <w:rFonts w:ascii="Gill Sans MT" w:hAnsi="Gill Sans MT" w:cs="Arial"/>
          <w:b/>
          <w:bCs/>
          <w:color w:val="000000"/>
        </w:rPr>
        <w:t>LA ENTIDAD [</w:t>
      </w:r>
      <w:r w:rsidR="00D10AEB" w:rsidRPr="000F10F8">
        <w:rPr>
          <w:rFonts w:ascii="Gill Sans MT" w:hAnsi="Gill Sans MT" w:cs="Arial"/>
          <w:b/>
          <w:bCs/>
          <w:color w:val="000000"/>
          <w:highlight w:val="lightGray"/>
        </w:rPr>
        <w:t xml:space="preserve">EXCMO. AYUNTAMIENTO DE NOMBRE </w:t>
      </w:r>
      <w:r w:rsidR="00D10AEB">
        <w:rPr>
          <w:rFonts w:ascii="Gill Sans MT" w:hAnsi="Gill Sans MT" w:cs="Arial"/>
          <w:b/>
          <w:bCs/>
          <w:color w:val="000000"/>
          <w:highlight w:val="lightGray"/>
        </w:rPr>
        <w:t>LOCALIDAD /</w:t>
      </w:r>
      <w:r w:rsidR="00D10AEB" w:rsidRPr="000F10F8">
        <w:rPr>
          <w:rFonts w:ascii="Gill Sans MT" w:hAnsi="Gill Sans MT" w:cs="Arial"/>
          <w:b/>
          <w:bCs/>
          <w:color w:val="000000"/>
          <w:highlight w:val="lightGray"/>
        </w:rPr>
        <w:t xml:space="preserve"> NOMBRE DE LA ENTIDAD</w:t>
      </w:r>
      <w:r w:rsidR="00D10AEB" w:rsidRPr="00E32DBE">
        <w:rPr>
          <w:rFonts w:ascii="Gill Sans MT" w:hAnsi="Gill Sans MT" w:cs="Arial"/>
          <w:b/>
          <w:bCs/>
          <w:color w:val="000000"/>
        </w:rPr>
        <w:t>]</w:t>
      </w:r>
      <w:r w:rsidRPr="006E757E">
        <w:rPr>
          <w:rFonts w:ascii="Gill Sans MT" w:hAnsi="Gill Sans MT"/>
          <w:b/>
          <w:bCs/>
        </w:rPr>
        <w:t xml:space="preserve"> AL ENCARGO REALIZADO POR LA </w:t>
      </w:r>
      <w:r>
        <w:rPr>
          <w:rFonts w:ascii="Gill Sans MT" w:hAnsi="Gill Sans MT"/>
          <w:b/>
          <w:bCs/>
        </w:rPr>
        <w:t xml:space="preserve">CONSEJERÍA DE ECONOMÍA, EMPLEO Y TRANSFORMACIÓN DIGITAL DE LA </w:t>
      </w:r>
      <w:r w:rsidRPr="006E757E">
        <w:rPr>
          <w:rFonts w:ascii="Gill Sans MT" w:hAnsi="Gill Sans MT"/>
          <w:b/>
          <w:bCs/>
        </w:rPr>
        <w:t xml:space="preserve">JUNTA DE </w:t>
      </w:r>
      <w:r>
        <w:rPr>
          <w:rFonts w:ascii="Gill Sans MT" w:hAnsi="Gill Sans MT"/>
          <w:b/>
          <w:bCs/>
        </w:rPr>
        <w:t>EXTREMADURA</w:t>
      </w:r>
      <w:r w:rsidRPr="006E757E">
        <w:rPr>
          <w:rFonts w:ascii="Gill Sans MT" w:hAnsi="Gill Sans MT"/>
          <w:b/>
          <w:bCs/>
        </w:rPr>
        <w:t xml:space="preserve"> A LA FÁBRICA NACIONAL DE MONEDA Y TIMBRE – REAL CASA DE LA MONEDA, ENTIDAD PÚBLICA EMPRESARIAL, MEDIO PROPIO (FNMT – RCM, E.P.E., M.P.)</w:t>
      </w:r>
      <w:r>
        <w:rPr>
          <w:rFonts w:ascii="Gill Sans MT" w:hAnsi="Gill Sans MT"/>
          <w:b/>
          <w:bCs/>
        </w:rPr>
        <w:t>,</w:t>
      </w:r>
      <w:r w:rsidRPr="006E757E">
        <w:rPr>
          <w:rFonts w:ascii="Gill Sans MT" w:hAnsi="Gill Sans MT"/>
          <w:b/>
          <w:bCs/>
        </w:rPr>
        <w:t xml:space="preserve"> PARA LA «PRESTACIÓN DE SERVICIOS TÉCNICOS Y DE SEGURIDAD APLICABLES A LA CERTIFICACIÓN Y FIRMA ELECTRÓNICA EN EL ÁMBITO DE LA ADMINISTRACIÓN</w:t>
      </w:r>
      <w:r>
        <w:rPr>
          <w:rFonts w:ascii="Gill Sans MT" w:hAnsi="Gill Sans MT"/>
          <w:b/>
          <w:bCs/>
        </w:rPr>
        <w:t xml:space="preserve"> </w:t>
      </w:r>
      <w:r w:rsidRPr="006E757E">
        <w:rPr>
          <w:rFonts w:ascii="Gill Sans MT" w:hAnsi="Gill Sans MT"/>
          <w:b/>
          <w:bCs/>
        </w:rPr>
        <w:t>ELECTRÓNICA</w:t>
      </w:r>
      <w:r w:rsidRPr="00C02FB8">
        <w:rPr>
          <w:rFonts w:ascii="Gill Sans MT" w:hAnsi="Gill Sans MT"/>
          <w:b/>
          <w:bCs/>
        </w:rPr>
        <w:t>.».</w:t>
      </w:r>
    </w:p>
    <w:p w14:paraId="5725DD5A" w14:textId="77777777" w:rsidR="000575C4" w:rsidRDefault="000575C4" w:rsidP="00DB2623">
      <w:pPr>
        <w:ind w:right="1"/>
        <w:jc w:val="both"/>
        <w:rPr>
          <w:rFonts w:ascii="Gill Sans MT" w:hAnsi="Gill Sans MT"/>
        </w:rPr>
      </w:pPr>
    </w:p>
    <w:p w14:paraId="62A9BB7B" w14:textId="1C1955D6" w:rsidR="000575C4" w:rsidRPr="00C05DC3" w:rsidRDefault="00C705AE" w:rsidP="00DB2623">
      <w:pPr>
        <w:autoSpaceDE w:val="0"/>
        <w:autoSpaceDN w:val="0"/>
        <w:adjustRightInd w:val="0"/>
        <w:ind w:right="1"/>
        <w:jc w:val="both"/>
        <w:rPr>
          <w:rFonts w:ascii="Gill Sans MT" w:hAnsi="Gill Sans MT" w:cs="Arial,Bold"/>
          <w:bCs/>
          <w:color w:val="000000"/>
        </w:rPr>
      </w:pPr>
      <w:r>
        <w:rPr>
          <w:rFonts w:ascii="Gill Sans MT" w:hAnsi="Gill Sans MT" w:cs="Arial,Bold"/>
          <w:bCs/>
          <w:color w:val="000000"/>
        </w:rPr>
        <w:t>A</w:t>
      </w:r>
      <w:r w:rsidR="000575C4" w:rsidRPr="00C05DC3">
        <w:rPr>
          <w:rFonts w:ascii="Gill Sans MT" w:hAnsi="Gill Sans MT" w:cs="Arial,Bold"/>
          <w:bCs/>
          <w:color w:val="000000"/>
        </w:rPr>
        <w:t xml:space="preserve"> fecha de firma electrónica</w:t>
      </w:r>
    </w:p>
    <w:p w14:paraId="248A4C34" w14:textId="77777777" w:rsidR="000575C4" w:rsidRPr="00C05DC3" w:rsidRDefault="000575C4" w:rsidP="00DB2623">
      <w:pPr>
        <w:autoSpaceDE w:val="0"/>
        <w:autoSpaceDN w:val="0"/>
        <w:adjustRightInd w:val="0"/>
        <w:ind w:right="1"/>
        <w:jc w:val="both"/>
        <w:rPr>
          <w:rFonts w:ascii="Gill Sans MT" w:hAnsi="Gill Sans MT" w:cs="Arial,Bold"/>
          <w:bCs/>
          <w:color w:val="000000"/>
        </w:rPr>
      </w:pPr>
    </w:p>
    <w:p w14:paraId="689A3DA8" w14:textId="77777777" w:rsidR="000575C4" w:rsidRPr="009D2C32" w:rsidRDefault="000575C4" w:rsidP="00DB2623">
      <w:pPr>
        <w:autoSpaceDE w:val="0"/>
        <w:autoSpaceDN w:val="0"/>
        <w:adjustRightInd w:val="0"/>
        <w:ind w:right="1"/>
        <w:jc w:val="both"/>
        <w:rPr>
          <w:rFonts w:ascii="Gill Sans MT" w:hAnsi="Gill Sans MT" w:cs="Arial"/>
          <w:color w:val="000000"/>
        </w:rPr>
      </w:pPr>
    </w:p>
    <w:p w14:paraId="003C3CE9" w14:textId="405E803A" w:rsidR="000575C4" w:rsidRPr="009D2C32" w:rsidRDefault="000575C4" w:rsidP="00DB2623">
      <w:pPr>
        <w:ind w:right="1"/>
        <w:jc w:val="both"/>
        <w:rPr>
          <w:rFonts w:ascii="Gill Sans MT" w:hAnsi="Gill Sans MT" w:cs="Arial"/>
          <w:color w:val="000000"/>
        </w:rPr>
      </w:pPr>
      <w:r w:rsidRPr="009D2C32">
        <w:rPr>
          <w:rFonts w:ascii="Gill Sans MT" w:hAnsi="Gill Sans MT" w:cs="Arial"/>
          <w:color w:val="000000"/>
        </w:rPr>
        <w:t>Don/</w:t>
      </w:r>
      <w:r>
        <w:rPr>
          <w:rFonts w:ascii="Gill Sans MT" w:hAnsi="Gill Sans MT" w:cs="Arial"/>
          <w:color w:val="000000"/>
        </w:rPr>
        <w:t xml:space="preserve">Doña </w:t>
      </w:r>
      <w:r w:rsidR="0071136E" w:rsidRPr="005D48BF">
        <w:rPr>
          <w:rFonts w:ascii="Gill Sans MT" w:hAnsi="Gill Sans MT" w:cs="Arial"/>
          <w:color w:val="000000"/>
          <w:highlight w:val="lightGray"/>
        </w:rPr>
        <w:t>[nombre y apellidos del competente]</w:t>
      </w:r>
      <w:r w:rsidRPr="009D2C32">
        <w:rPr>
          <w:rFonts w:ascii="Gill Sans MT" w:hAnsi="Gill Sans MT" w:cs="Arial"/>
          <w:color w:val="000000"/>
        </w:rPr>
        <w:t xml:space="preserve">, en calidad de </w:t>
      </w:r>
      <w:r>
        <w:rPr>
          <w:rFonts w:ascii="Gill Sans MT" w:hAnsi="Gill Sans MT" w:cs="Arial"/>
          <w:color w:val="000000"/>
        </w:rPr>
        <w:t>[</w:t>
      </w:r>
      <w:proofErr w:type="gramStart"/>
      <w:r w:rsidRPr="00F55F75">
        <w:rPr>
          <w:rFonts w:ascii="Gill Sans MT" w:hAnsi="Gill Sans MT" w:cs="Arial"/>
          <w:color w:val="000000"/>
          <w:highlight w:val="lightGray"/>
        </w:rPr>
        <w:t>Alcalde</w:t>
      </w:r>
      <w:proofErr w:type="gramEnd"/>
      <w:r w:rsidRPr="00F55F75">
        <w:rPr>
          <w:rFonts w:ascii="Gill Sans MT" w:hAnsi="Gill Sans MT" w:cs="Arial"/>
          <w:color w:val="000000"/>
          <w:highlight w:val="lightGray"/>
        </w:rPr>
        <w:t>/Presidente/Cargo</w:t>
      </w:r>
      <w:r>
        <w:rPr>
          <w:rFonts w:ascii="Gill Sans MT" w:hAnsi="Gill Sans MT" w:cs="Arial"/>
          <w:color w:val="000000"/>
        </w:rPr>
        <w:t>]</w:t>
      </w:r>
      <w:r w:rsidRPr="009D2C32">
        <w:rPr>
          <w:rFonts w:ascii="Gill Sans MT" w:hAnsi="Gill Sans MT" w:cs="Arial"/>
          <w:color w:val="000000"/>
        </w:rPr>
        <w:t xml:space="preserve">, en nombre y representación de la </w:t>
      </w:r>
      <w:r w:rsidRPr="00227474">
        <w:rPr>
          <w:rFonts w:ascii="Gill Sans MT" w:hAnsi="Gill Sans MT" w:cs="Arial"/>
          <w:color w:val="000000"/>
        </w:rPr>
        <w:t>ENTIDAD</w:t>
      </w:r>
      <w:r>
        <w:rPr>
          <w:rFonts w:ascii="Gill Sans MT" w:hAnsi="Gill Sans MT" w:cs="Arial"/>
          <w:color w:val="000000"/>
        </w:rPr>
        <w:t xml:space="preserve"> </w:t>
      </w:r>
      <w:r w:rsidRPr="00227474">
        <w:rPr>
          <w:rFonts w:ascii="Gill Sans MT" w:hAnsi="Gill Sans MT" w:cs="Arial"/>
          <w:color w:val="000000"/>
        </w:rPr>
        <w:t>Adherente</w:t>
      </w:r>
      <w:r>
        <w:rPr>
          <w:rFonts w:ascii="Gill Sans MT" w:hAnsi="Gill Sans MT" w:cs="Arial"/>
          <w:color w:val="000000"/>
        </w:rPr>
        <w:t xml:space="preserve"> </w:t>
      </w:r>
      <w:r w:rsidR="0071136E" w:rsidRPr="005D48BF">
        <w:rPr>
          <w:rFonts w:ascii="Gill Sans MT" w:hAnsi="Gill Sans MT" w:cs="Arial"/>
          <w:color w:val="000000"/>
          <w:highlight w:val="lightGray"/>
        </w:rPr>
        <w:t>[</w:t>
      </w:r>
      <w:r w:rsidR="00D10AEB" w:rsidRPr="00D10AEB">
        <w:rPr>
          <w:rFonts w:ascii="Gill Sans MT" w:hAnsi="Gill Sans MT" w:cs="Arial"/>
          <w:color w:val="000000"/>
          <w:highlight w:val="lightGray"/>
        </w:rPr>
        <w:t>EXCMO. AYUNTAMIENTO DE NOMBRE LOCALIDAD / NOMBRE DE LA ENTIDAD</w:t>
      </w:r>
      <w:r w:rsidR="0071136E" w:rsidRPr="005D48BF">
        <w:rPr>
          <w:rFonts w:ascii="Gill Sans MT" w:hAnsi="Gill Sans MT" w:cs="Arial"/>
          <w:color w:val="000000"/>
          <w:highlight w:val="lightGray"/>
        </w:rPr>
        <w:t>]</w:t>
      </w:r>
      <w:r w:rsidRPr="009D2C32">
        <w:rPr>
          <w:rFonts w:ascii="Gill Sans MT" w:hAnsi="Gill Sans MT" w:cs="Arial"/>
          <w:color w:val="000000"/>
        </w:rPr>
        <w:t xml:space="preserve">, en virtud de las </w:t>
      </w:r>
      <w:r w:rsidR="00B46E82">
        <w:rPr>
          <w:rFonts w:ascii="Gill Sans MT" w:hAnsi="Gill Sans MT" w:cs="Arial"/>
          <w:color w:val="000000"/>
        </w:rPr>
        <w:t xml:space="preserve">facultadas </w:t>
      </w:r>
      <w:r w:rsidRPr="009D2C32">
        <w:rPr>
          <w:rFonts w:ascii="Gill Sans MT" w:hAnsi="Gill Sans MT" w:cs="Arial"/>
          <w:color w:val="000000"/>
        </w:rPr>
        <w:t xml:space="preserve">atribuidas por </w:t>
      </w:r>
      <w:r w:rsidR="00B46E82" w:rsidRPr="00541BFA">
        <w:rPr>
          <w:rFonts w:ascii="Gill Sans MT" w:hAnsi="Gill Sans MT" w:cs="Arial"/>
        </w:rPr>
        <w:t>[</w:t>
      </w:r>
      <w:r w:rsidR="00B46E82" w:rsidRPr="00BF20D6">
        <w:rPr>
          <w:rFonts w:ascii="Gill Sans MT" w:hAnsi="Gill Sans MT" w:cs="Arial"/>
          <w:highlight w:val="lightGray"/>
        </w:rPr>
        <w:t>Indicar el instrumento</w:t>
      </w:r>
      <w:r w:rsidR="00B46E82">
        <w:rPr>
          <w:rFonts w:ascii="Gill Sans MT" w:hAnsi="Gill Sans MT" w:cs="Arial"/>
          <w:highlight w:val="lightGray"/>
        </w:rPr>
        <w:t>/acto</w:t>
      </w:r>
      <w:r w:rsidR="00B46E82" w:rsidRPr="00BF20D6">
        <w:rPr>
          <w:rFonts w:ascii="Gill Sans MT" w:hAnsi="Gill Sans MT" w:cs="Arial"/>
          <w:highlight w:val="lightGray"/>
        </w:rPr>
        <w:t xml:space="preserve"> que le faculta a llevar a cabo la suscripción de est</w:t>
      </w:r>
      <w:r w:rsidR="00F1250C">
        <w:rPr>
          <w:rFonts w:ascii="Gill Sans MT" w:hAnsi="Gill Sans MT" w:cs="Arial"/>
          <w:highlight w:val="lightGray"/>
        </w:rPr>
        <w:t>a</w:t>
      </w:r>
      <w:r w:rsidR="00B46E82" w:rsidRPr="00BF20D6">
        <w:rPr>
          <w:rFonts w:ascii="Gill Sans MT" w:hAnsi="Gill Sans MT" w:cs="Arial"/>
          <w:highlight w:val="lightGray"/>
        </w:rPr>
        <w:t xml:space="preserve"> </w:t>
      </w:r>
      <w:r w:rsidR="00F1250C" w:rsidRPr="00410931">
        <w:rPr>
          <w:rFonts w:ascii="Gill Sans MT" w:hAnsi="Gill Sans MT" w:cs="Arial"/>
          <w:highlight w:val="lightGray"/>
        </w:rPr>
        <w:t>Adhesión</w:t>
      </w:r>
      <w:r w:rsidR="00B46E82" w:rsidRPr="00697B19">
        <w:rPr>
          <w:rFonts w:ascii="Gill Sans MT" w:hAnsi="Gill Sans MT" w:cs="Arial"/>
        </w:rPr>
        <w:t>]</w:t>
      </w:r>
      <w:r w:rsidRPr="009D2C32">
        <w:rPr>
          <w:rFonts w:ascii="Gill Sans MT" w:hAnsi="Gill Sans MT" w:cs="Arial"/>
          <w:color w:val="000000"/>
        </w:rPr>
        <w:t>.</w:t>
      </w:r>
    </w:p>
    <w:p w14:paraId="21F9792F"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7AAABEF0"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EXPONE</w:t>
      </w:r>
    </w:p>
    <w:p w14:paraId="036BF4A1" w14:textId="77777777" w:rsidR="000575C4" w:rsidRPr="00C05DC3" w:rsidRDefault="000575C4" w:rsidP="00DB2623">
      <w:pPr>
        <w:ind w:right="1"/>
        <w:rPr>
          <w:rFonts w:ascii="Gill Sans MT" w:hAnsi="Gill Sans MT"/>
        </w:rPr>
      </w:pPr>
    </w:p>
    <w:p w14:paraId="5F946648" w14:textId="781A174A"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Italic"/>
          <w:b/>
          <w:bCs/>
          <w:i/>
          <w:iCs/>
          <w:color w:val="000000"/>
        </w:rPr>
        <w:t xml:space="preserve">Primero. - </w:t>
      </w:r>
      <w:r w:rsidRPr="00C05DC3">
        <w:rPr>
          <w:rFonts w:ascii="Gill Sans MT" w:hAnsi="Gill Sans MT" w:cs="Arial"/>
          <w:color w:val="000000"/>
        </w:rPr>
        <w:t>Que la</w:t>
      </w:r>
      <w:r>
        <w:rPr>
          <w:rFonts w:ascii="Gill Sans MT" w:hAnsi="Gill Sans MT" w:cs="Arial"/>
          <w:color w:val="000000"/>
        </w:rPr>
        <w:t xml:space="preserve"> Consejería de Economía, Empleo y Transformación Digital de la Junta de Extremadura </w:t>
      </w:r>
      <w:r w:rsidRPr="00C05DC3">
        <w:rPr>
          <w:rFonts w:ascii="Gill Sans MT" w:hAnsi="Gill Sans MT" w:cs="Arial"/>
          <w:color w:val="000000"/>
        </w:rPr>
        <w:t>ha realizado a la Fábrica Nacional de Moneda y Timbre – Real Casa de la Moneda, Entidad Pública Empresarial, Medio Propio (FNMT-RCM, E.P.E., M.P.), con fecha de entrada en vigor</w:t>
      </w:r>
      <w:r w:rsidR="00F1250C">
        <w:rPr>
          <w:rFonts w:ascii="Gill Sans MT" w:hAnsi="Gill Sans MT" w:cs="Arial"/>
          <w:color w:val="000000"/>
        </w:rPr>
        <w:t xml:space="preserve"> 01 de enero de 2025</w:t>
      </w:r>
      <w:r w:rsidRPr="00C05DC3">
        <w:rPr>
          <w:rFonts w:ascii="Gill Sans MT" w:hAnsi="Gill Sans MT" w:cs="Arial"/>
          <w:color w:val="000000"/>
        </w:rPr>
        <w:t xml:space="preserve">, un Encargo para la prestación de servicios </w:t>
      </w:r>
      <w:r w:rsidRPr="004E7861">
        <w:rPr>
          <w:rFonts w:ascii="Gill Sans MT" w:hAnsi="Gill Sans MT" w:cs="Arial"/>
          <w:color w:val="000000"/>
        </w:rPr>
        <w:t>técnicos y de seguridad aplicables a la certificación y firma electrónica en el ámbito de la administración electrónica</w:t>
      </w:r>
      <w:r w:rsidRPr="00C05DC3">
        <w:rPr>
          <w:rFonts w:ascii="Gill Sans MT" w:hAnsi="Gill Sans MT" w:cs="Arial"/>
          <w:color w:val="000000"/>
        </w:rPr>
        <w:t xml:space="preserve">, con el alcance definido en </w:t>
      </w:r>
      <w:r>
        <w:rPr>
          <w:rFonts w:ascii="Gill Sans MT" w:hAnsi="Gill Sans MT" w:cs="Arial"/>
          <w:color w:val="000000"/>
        </w:rPr>
        <w:t xml:space="preserve">la memoria del </w:t>
      </w:r>
      <w:r w:rsidRPr="00C05DC3">
        <w:rPr>
          <w:rFonts w:ascii="Gill Sans MT" w:hAnsi="Gill Sans MT" w:cs="Arial"/>
          <w:color w:val="000000"/>
        </w:rPr>
        <w:t>Encargo y sus documentos anexos.</w:t>
      </w:r>
    </w:p>
    <w:p w14:paraId="5B24AEEC" w14:textId="77777777" w:rsidR="000575C4" w:rsidRPr="00C05DC3" w:rsidRDefault="000575C4" w:rsidP="00DB2623">
      <w:pPr>
        <w:autoSpaceDE w:val="0"/>
        <w:autoSpaceDN w:val="0"/>
        <w:adjustRightInd w:val="0"/>
        <w:ind w:right="1"/>
        <w:jc w:val="both"/>
        <w:rPr>
          <w:rFonts w:ascii="Gill Sans MT" w:hAnsi="Gill Sans MT" w:cs="ArialMT"/>
          <w:color w:val="000000"/>
        </w:rPr>
      </w:pPr>
    </w:p>
    <w:p w14:paraId="29577A9D" w14:textId="77777777" w:rsidR="000575C4" w:rsidRPr="00C05DC3" w:rsidRDefault="000575C4" w:rsidP="00DB2623">
      <w:pPr>
        <w:autoSpaceDE w:val="0"/>
        <w:autoSpaceDN w:val="0"/>
        <w:adjustRightInd w:val="0"/>
        <w:ind w:right="1"/>
        <w:jc w:val="both"/>
        <w:rPr>
          <w:rFonts w:ascii="Gill Sans MT" w:hAnsi="Gill Sans MT" w:cs="Arial,BoldItalic"/>
          <w:bCs/>
          <w:iCs/>
          <w:color w:val="000000"/>
        </w:rPr>
      </w:pPr>
      <w:r w:rsidRPr="00C05DC3">
        <w:rPr>
          <w:rFonts w:ascii="Gill Sans MT" w:hAnsi="Gill Sans MT" w:cs="Arial,BoldItalic"/>
          <w:b/>
          <w:bCs/>
          <w:i/>
          <w:iCs/>
          <w:color w:val="000000"/>
        </w:rPr>
        <w:t xml:space="preserve">Segundo. – </w:t>
      </w:r>
      <w:r w:rsidRPr="00C05DC3">
        <w:rPr>
          <w:rFonts w:ascii="Gill Sans MT" w:hAnsi="Gill Sans MT" w:cs="Arial,BoldItalic"/>
          <w:bCs/>
          <w:iCs/>
          <w:color w:val="000000"/>
        </w:rPr>
        <w:t xml:space="preserve">Que en el referido Encargo se cita la voluntad de ambas partes de procurar la máxima extensión de la prestación de estos servicios para facilitar a los ciudadanos las relaciones administrativas a través de medios </w:t>
      </w:r>
      <w:r>
        <w:rPr>
          <w:rFonts w:ascii="Gill Sans MT" w:hAnsi="Gill Sans MT" w:cs="Arial,BoldItalic"/>
          <w:bCs/>
          <w:iCs/>
          <w:color w:val="000000"/>
        </w:rPr>
        <w:t>electrónicos, informáticos y telemáticos (</w:t>
      </w:r>
      <w:r w:rsidRPr="00C05DC3">
        <w:rPr>
          <w:rFonts w:ascii="Gill Sans MT" w:hAnsi="Gill Sans MT" w:cs="Arial,BoldItalic"/>
          <w:bCs/>
          <w:iCs/>
          <w:color w:val="000000"/>
        </w:rPr>
        <w:t>EIT</w:t>
      </w:r>
      <w:r>
        <w:rPr>
          <w:rFonts w:ascii="Gill Sans MT" w:hAnsi="Gill Sans MT" w:cs="Arial,BoldItalic"/>
          <w:bCs/>
          <w:iCs/>
          <w:color w:val="000000"/>
        </w:rPr>
        <w:t>)</w:t>
      </w:r>
      <w:r w:rsidRPr="00C05DC3">
        <w:rPr>
          <w:rFonts w:ascii="Gill Sans MT" w:hAnsi="Gill Sans MT" w:cs="Arial,BoldItalic"/>
          <w:bCs/>
          <w:iCs/>
          <w:color w:val="000000"/>
        </w:rPr>
        <w:t>.</w:t>
      </w:r>
    </w:p>
    <w:p w14:paraId="1C079B93" w14:textId="77777777" w:rsidR="000575C4" w:rsidRPr="00C05DC3" w:rsidRDefault="000575C4" w:rsidP="00DB2623">
      <w:pPr>
        <w:autoSpaceDE w:val="0"/>
        <w:autoSpaceDN w:val="0"/>
        <w:adjustRightInd w:val="0"/>
        <w:ind w:right="1"/>
        <w:jc w:val="both"/>
        <w:rPr>
          <w:rFonts w:ascii="Gill Sans MT" w:hAnsi="Gill Sans MT" w:cs="Arial,BoldItalic"/>
          <w:b/>
          <w:bCs/>
          <w:i/>
          <w:iCs/>
          <w:color w:val="000000"/>
        </w:rPr>
      </w:pPr>
    </w:p>
    <w:p w14:paraId="6AE81544" w14:textId="065F8393" w:rsidR="000575C4" w:rsidRPr="00C05DC3" w:rsidRDefault="000575C4" w:rsidP="00DB2623">
      <w:pPr>
        <w:autoSpaceDE w:val="0"/>
        <w:autoSpaceDN w:val="0"/>
        <w:adjustRightInd w:val="0"/>
        <w:ind w:right="1"/>
        <w:jc w:val="both"/>
        <w:rPr>
          <w:rFonts w:ascii="Gill Sans MT" w:hAnsi="Gill Sans MT" w:cs="Arial,BoldItalic"/>
          <w:bCs/>
          <w:iCs/>
          <w:color w:val="000000"/>
        </w:rPr>
      </w:pPr>
      <w:r w:rsidRPr="00A91B7A">
        <w:rPr>
          <w:rFonts w:ascii="Gill Sans MT" w:hAnsi="Gill Sans MT" w:cs="Arial,BoldItalic"/>
          <w:bCs/>
          <w:iCs/>
          <w:color w:val="000000"/>
        </w:rPr>
        <w:t>Que los efectos del Encargo para la prestación de servicios</w:t>
      </w:r>
      <w:r w:rsidRPr="000B04A6">
        <w:rPr>
          <w:rFonts w:ascii="Gill Sans MT" w:hAnsi="Gill Sans MT" w:cs="Arial,BoldItalic"/>
          <w:iCs/>
          <w:color w:val="000000"/>
        </w:rPr>
        <w:t xml:space="preserve"> técnicos y de seguridad aplicables a la certificación y firma electrónica</w:t>
      </w:r>
      <w:r w:rsidRPr="00A91B7A">
        <w:rPr>
          <w:rFonts w:ascii="Gill Sans MT" w:hAnsi="Gill Sans MT" w:cs="Arial,BoldItalic"/>
          <w:bCs/>
          <w:iCs/>
          <w:color w:val="000000"/>
        </w:rPr>
        <w:t>, por parte de la FNMT-RCM, E.P.E., M.P</w:t>
      </w:r>
      <w:r w:rsidR="0099591F">
        <w:rPr>
          <w:rFonts w:ascii="Gill Sans MT" w:hAnsi="Gill Sans MT" w:cs="Arial,BoldItalic"/>
          <w:bCs/>
          <w:iCs/>
          <w:color w:val="000000"/>
        </w:rPr>
        <w:t>.</w:t>
      </w:r>
      <w:r w:rsidRPr="00A91B7A">
        <w:rPr>
          <w:rFonts w:ascii="Gill Sans MT" w:hAnsi="Gill Sans MT" w:cs="Arial,BoldItalic"/>
          <w:bCs/>
          <w:iCs/>
          <w:color w:val="000000"/>
        </w:rPr>
        <w:t xml:space="preserve"> a la citada Consejería, se podrán extender </w:t>
      </w:r>
      <w:r>
        <w:rPr>
          <w:rFonts w:ascii="Gill Sans MT" w:hAnsi="Gill Sans MT" w:cs="Arial,BoldItalic"/>
          <w:bCs/>
          <w:iCs/>
          <w:color w:val="000000"/>
        </w:rPr>
        <w:t xml:space="preserve">a </w:t>
      </w:r>
      <w:r w:rsidRPr="00A91B7A">
        <w:rPr>
          <w:rFonts w:ascii="Gill Sans MT" w:hAnsi="Gill Sans MT" w:cs="Arial,BoldItalic"/>
          <w:bCs/>
          <w:iCs/>
          <w:color w:val="000000"/>
        </w:rPr>
        <w:t>las Entidades Locales de la Comunidad Autónoma de Extremadura, Mancomunidades de Municipios, Diputaciones provinciales de Cáceres y Badajoz y otras Entidades del Sector Público Autonómico, como Universidad de Extremadura y la Asamblea de Extremadura</w:t>
      </w:r>
      <w:r>
        <w:rPr>
          <w:rFonts w:ascii="Gill Sans MT" w:hAnsi="Gill Sans MT" w:cs="Arial,BoldItalic"/>
          <w:bCs/>
          <w:iCs/>
          <w:color w:val="000000"/>
        </w:rPr>
        <w:t>.</w:t>
      </w:r>
    </w:p>
    <w:p w14:paraId="6484BAC0" w14:textId="77777777" w:rsidR="000575C4" w:rsidRPr="00C05DC3" w:rsidRDefault="000575C4" w:rsidP="00DB2623">
      <w:pPr>
        <w:autoSpaceDE w:val="0"/>
        <w:autoSpaceDN w:val="0"/>
        <w:adjustRightInd w:val="0"/>
        <w:ind w:right="1"/>
        <w:jc w:val="both"/>
        <w:rPr>
          <w:rFonts w:ascii="Gill Sans MT" w:hAnsi="Gill Sans MT" w:cs="Arial,BoldItalic"/>
          <w:b/>
          <w:bCs/>
          <w:i/>
          <w:iCs/>
          <w:color w:val="000000"/>
        </w:rPr>
      </w:pPr>
    </w:p>
    <w:p w14:paraId="52FD4B10" w14:textId="77777777" w:rsidR="000575C4" w:rsidRPr="00C05DC3" w:rsidRDefault="000575C4" w:rsidP="00DB2623">
      <w:pPr>
        <w:autoSpaceDE w:val="0"/>
        <w:autoSpaceDN w:val="0"/>
        <w:adjustRightInd w:val="0"/>
        <w:ind w:right="1"/>
        <w:jc w:val="both"/>
        <w:rPr>
          <w:rFonts w:ascii="Gill Sans MT" w:hAnsi="Gill Sans MT" w:cs="Arial"/>
          <w:color w:val="000000"/>
        </w:rPr>
      </w:pPr>
      <w:proofErr w:type="gramStart"/>
      <w:r w:rsidRPr="00C05DC3">
        <w:rPr>
          <w:rFonts w:ascii="Gill Sans MT" w:hAnsi="Gill Sans MT" w:cs="Arial"/>
          <w:color w:val="000000"/>
        </w:rPr>
        <w:t>Que</w:t>
      </w:r>
      <w:proofErr w:type="gramEnd"/>
      <w:r w:rsidRPr="00C05DC3">
        <w:rPr>
          <w:rFonts w:ascii="Gill Sans MT" w:hAnsi="Gill Sans MT" w:cs="Arial"/>
          <w:color w:val="000000"/>
        </w:rPr>
        <w:t xml:space="preserve"> con el fin de </w:t>
      </w:r>
      <w:r>
        <w:rPr>
          <w:rFonts w:ascii="Gill Sans MT" w:hAnsi="Gill Sans MT" w:cs="Arial"/>
          <w:color w:val="000000"/>
        </w:rPr>
        <w:t xml:space="preserve">articular </w:t>
      </w:r>
      <w:r w:rsidRPr="00C05DC3">
        <w:rPr>
          <w:rFonts w:ascii="Gill Sans MT" w:hAnsi="Gill Sans MT" w:cs="Arial"/>
          <w:color w:val="000000"/>
        </w:rPr>
        <w:t>la necesaria coo</w:t>
      </w:r>
      <w:r>
        <w:rPr>
          <w:rFonts w:ascii="Gill Sans MT" w:hAnsi="Gill Sans MT" w:cs="Arial"/>
          <w:color w:val="000000"/>
        </w:rPr>
        <w:t>peración</w:t>
      </w:r>
      <w:r w:rsidRPr="00C05DC3">
        <w:rPr>
          <w:rFonts w:ascii="Gill Sans MT" w:hAnsi="Gill Sans MT" w:cs="Arial"/>
          <w:color w:val="000000"/>
        </w:rPr>
        <w:t xml:space="preserve"> administrativa, según lo dispuesto en la Ley 40/2015, de 1 de octubre, de Régimen Jurídico del Sector Público, que facilite la incorporación al referido Encargo de prestación de servicios</w:t>
      </w:r>
      <w:r>
        <w:rPr>
          <w:rFonts w:ascii="Gill Sans MT" w:hAnsi="Gill Sans MT" w:cs="Arial"/>
          <w:color w:val="000000"/>
        </w:rPr>
        <w:t xml:space="preserve"> de la</w:t>
      </w:r>
      <w:r w:rsidRPr="00B8515F">
        <w:rPr>
          <w:rFonts w:ascii="Gill Sans MT" w:hAnsi="Gill Sans MT" w:cs="Arial"/>
          <w:color w:val="000000"/>
        </w:rPr>
        <w:t xml:space="preserve"> </w:t>
      </w:r>
      <w:r w:rsidRPr="00B8515F">
        <w:rPr>
          <w:rFonts w:ascii="Gill Sans MT" w:hAnsi="Gill Sans MT" w:cs="Arial,Bold"/>
          <w:b/>
          <w:bCs/>
          <w:color w:val="000000"/>
        </w:rPr>
        <w:t>ENTIDAD Adherente</w:t>
      </w:r>
      <w:r w:rsidRPr="00B8515F">
        <w:rPr>
          <w:rFonts w:ascii="Gill Sans MT" w:hAnsi="Gill Sans MT" w:cs="Arial"/>
          <w:color w:val="000000"/>
        </w:rPr>
        <w:t>,</w:t>
      </w:r>
      <w:r w:rsidRPr="00C05DC3">
        <w:rPr>
          <w:rFonts w:ascii="Gill Sans MT" w:hAnsi="Gill Sans MT" w:cs="Arial"/>
          <w:color w:val="000000"/>
        </w:rPr>
        <w:t xml:space="preserve"> se considera necesario</w:t>
      </w:r>
      <w:r>
        <w:rPr>
          <w:rFonts w:ascii="Gill Sans MT" w:hAnsi="Gill Sans MT" w:cs="Arial"/>
          <w:color w:val="000000"/>
        </w:rPr>
        <w:t>, con carácter previo a la suscripción del presente Acuerdo de Adhesión, la formalización del correspondiente Convenio entre dicha ENTIDAD Adherente y la citada Consejería</w:t>
      </w:r>
      <w:r w:rsidRPr="00C05DC3">
        <w:rPr>
          <w:rFonts w:ascii="Gill Sans MT" w:hAnsi="Gill Sans MT" w:cs="Arial"/>
          <w:color w:val="000000"/>
        </w:rPr>
        <w:t xml:space="preserve">. </w:t>
      </w:r>
    </w:p>
    <w:p w14:paraId="5A35938E" w14:textId="77777777" w:rsidR="000575C4" w:rsidRDefault="000575C4" w:rsidP="00DB2623">
      <w:pPr>
        <w:autoSpaceDE w:val="0"/>
        <w:autoSpaceDN w:val="0"/>
        <w:adjustRightInd w:val="0"/>
        <w:ind w:right="1"/>
        <w:jc w:val="both"/>
        <w:rPr>
          <w:rFonts w:ascii="Gill Sans MT" w:hAnsi="Gill Sans MT" w:cs="Arial"/>
          <w:color w:val="000000"/>
        </w:rPr>
      </w:pPr>
    </w:p>
    <w:p w14:paraId="546A9A42" w14:textId="5EF211DD" w:rsidR="000575C4" w:rsidRPr="00C05DC3" w:rsidRDefault="000575C4" w:rsidP="00DB2623">
      <w:pPr>
        <w:autoSpaceDE w:val="0"/>
        <w:autoSpaceDN w:val="0"/>
        <w:adjustRightInd w:val="0"/>
        <w:ind w:right="1"/>
        <w:jc w:val="both"/>
        <w:rPr>
          <w:rFonts w:ascii="Gill Sans MT" w:hAnsi="Gill Sans MT" w:cs="Arial"/>
          <w:color w:val="000000"/>
        </w:rPr>
      </w:pPr>
      <w:r w:rsidRPr="006F4B96">
        <w:rPr>
          <w:rFonts w:ascii="Gill Sans MT" w:hAnsi="Gill Sans MT" w:cs="Arial"/>
          <w:b/>
          <w:bCs/>
          <w:i/>
          <w:iCs/>
          <w:color w:val="000000"/>
        </w:rPr>
        <w:lastRenderedPageBreak/>
        <w:t>Tercero.</w:t>
      </w:r>
      <w:r>
        <w:rPr>
          <w:rFonts w:ascii="Gill Sans MT" w:hAnsi="Gill Sans MT" w:cs="Arial"/>
          <w:color w:val="000000"/>
        </w:rPr>
        <w:t xml:space="preserve"> – Que con fecha, [</w:t>
      </w:r>
      <w:r w:rsidR="00E776ED" w:rsidRPr="005D48BF">
        <w:rPr>
          <w:rFonts w:ascii="Gill Sans MT" w:hAnsi="Gill Sans MT" w:cs="Arial"/>
          <w:color w:val="000000"/>
          <w:highlight w:val="lightGray"/>
        </w:rPr>
        <w:t>indicar fecha</w:t>
      </w:r>
      <w:r w:rsidR="00E776ED">
        <w:rPr>
          <w:rFonts w:ascii="Gill Sans MT" w:hAnsi="Gill Sans MT" w:cs="Arial"/>
          <w:color w:val="000000"/>
          <w:highlight w:val="lightGray"/>
        </w:rPr>
        <w:t xml:space="preserve"> (última)</w:t>
      </w:r>
      <w:r w:rsidR="00E776ED" w:rsidRPr="005D48BF">
        <w:rPr>
          <w:rFonts w:ascii="Gill Sans MT" w:hAnsi="Gill Sans MT" w:cs="Arial"/>
          <w:color w:val="000000"/>
          <w:highlight w:val="lightGray"/>
        </w:rPr>
        <w:t xml:space="preserve"> de suscripción de convenio</w:t>
      </w:r>
      <w:r>
        <w:rPr>
          <w:rFonts w:ascii="Gill Sans MT" w:hAnsi="Gill Sans MT" w:cs="Arial"/>
          <w:color w:val="000000"/>
        </w:rPr>
        <w:t xml:space="preserve">], se ha suscrito Convenio de colaboración, entre la Consejería de Economía, Empleo y Transformación Digital de la Junta de Extremadura y esta Entidad, para el acceso a servicios de certificación y firma electrónica </w:t>
      </w:r>
      <w:r w:rsidR="00F1250C">
        <w:rPr>
          <w:rFonts w:ascii="Gill Sans MT" w:hAnsi="Gill Sans MT" w:cs="Arial"/>
          <w:color w:val="000000"/>
        </w:rPr>
        <w:t>que redunden en el impulso de la Administración Electrónica en la Comunidad Autónoma</w:t>
      </w:r>
      <w:r>
        <w:rPr>
          <w:rFonts w:ascii="Gill Sans MT" w:hAnsi="Gill Sans MT" w:cs="Arial"/>
          <w:color w:val="000000"/>
        </w:rPr>
        <w:t xml:space="preserve">, de manera que el texto del Convenio recoge que el mismo se mantendrá vigente, en los términos regulados en su clausulado, entre tanto exista un encargo de la Junta de Extremadura a la FNMT-RCM que abarque, en lo que respecta al ámbito objetivo y subjetivo del mismo, la posibilidad para esta Entidad de acceder a los servicios regulados en el Encargo. Lo cual dota de continuidad al Convenio siempre que el mismo se mantenga vigente y exista un encargo de la Junta de Extremadura a la FNMT-RCM que mantenga el ámbito de aplicación. </w:t>
      </w:r>
    </w:p>
    <w:p w14:paraId="18ACB07E"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33FB956F" w14:textId="77777777" w:rsidR="000575C4" w:rsidRPr="00C05DC3" w:rsidRDefault="000575C4" w:rsidP="00DB2623">
      <w:pPr>
        <w:autoSpaceDE w:val="0"/>
        <w:autoSpaceDN w:val="0"/>
        <w:adjustRightInd w:val="0"/>
        <w:ind w:right="1"/>
        <w:jc w:val="both"/>
        <w:rPr>
          <w:rFonts w:ascii="Gill Sans MT" w:hAnsi="Gill Sans MT" w:cs="Arial"/>
          <w:color w:val="000000"/>
        </w:rPr>
      </w:pPr>
      <w:r>
        <w:rPr>
          <w:rFonts w:ascii="Gill Sans MT" w:hAnsi="Gill Sans MT" w:cs="Arial,BoldItalic"/>
          <w:b/>
          <w:bCs/>
          <w:i/>
          <w:iCs/>
          <w:color w:val="000000"/>
        </w:rPr>
        <w:t>Cuarto</w:t>
      </w:r>
      <w:r w:rsidRPr="00C05DC3">
        <w:rPr>
          <w:rFonts w:ascii="Gill Sans MT" w:hAnsi="Gill Sans MT" w:cs="Arial,BoldItalic"/>
          <w:b/>
          <w:bCs/>
          <w:i/>
          <w:iCs/>
          <w:color w:val="000000"/>
        </w:rPr>
        <w:t xml:space="preserve">. - </w:t>
      </w:r>
      <w:r w:rsidRPr="00C05DC3">
        <w:rPr>
          <w:rFonts w:ascii="Gill Sans MT" w:hAnsi="Gill Sans MT" w:cs="Arial"/>
          <w:color w:val="000000"/>
        </w:rPr>
        <w:t>En la Declaración de Prácticas de Certificación de la FNMT-RCM, E.P.E., M.P., se cita expresamente que los certificados electrónicos se emiten por la FNMT-RCM, E.P.E., M.P., por cuenta de la Administración Pública correspondiente, a la que la FNMT-RCM, E.P.E., M.P., presta los servicios técnicos, administrativos y de seguridad necesarios como prestador de servicios de certificación.</w:t>
      </w:r>
    </w:p>
    <w:p w14:paraId="55A09DFD"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0DD9C483" w14:textId="77777777" w:rsidR="000575C4" w:rsidRPr="00C05DC3" w:rsidRDefault="000575C4" w:rsidP="00DB2623">
      <w:pPr>
        <w:autoSpaceDE w:val="0"/>
        <w:autoSpaceDN w:val="0"/>
        <w:adjustRightInd w:val="0"/>
        <w:ind w:right="1"/>
        <w:jc w:val="both"/>
        <w:rPr>
          <w:rFonts w:ascii="Gill Sans MT" w:hAnsi="Gill Sans MT" w:cs="Arial"/>
        </w:rPr>
      </w:pPr>
      <w:r>
        <w:rPr>
          <w:rFonts w:ascii="Gill Sans MT" w:hAnsi="Gill Sans MT" w:cs="Arial,BoldItalic"/>
          <w:b/>
          <w:bCs/>
          <w:i/>
          <w:iCs/>
          <w:color w:val="000000"/>
        </w:rPr>
        <w:t>Quinto</w:t>
      </w:r>
      <w:r w:rsidRPr="00C05DC3">
        <w:rPr>
          <w:rFonts w:ascii="Gill Sans MT" w:hAnsi="Gill Sans MT" w:cs="Arial,BoldItalic"/>
          <w:b/>
          <w:bCs/>
          <w:i/>
          <w:iCs/>
          <w:color w:val="000000"/>
        </w:rPr>
        <w:t xml:space="preserve">. - </w:t>
      </w:r>
      <w:r w:rsidRPr="00C05DC3">
        <w:rPr>
          <w:rFonts w:ascii="Gill Sans MT" w:hAnsi="Gill Sans MT" w:cs="Arial"/>
        </w:rPr>
        <w:t>De acuerdo con lo establecido en el artículo 32 de la Ley 9/2017, de 8 de noviembre, de Contratos del Sector Público, por la que se transponen al ordenamiento jurídico español las Directivas del Parlamento Europeo y del Consejo 2014/23/UE y 2014/24/UE, de 26 de febrero de 2014, se podrá utilizar el instrumento jurídico de Encargo de la prestación a una entidad que tenga atribuida la condición de medio propio y servicio técnico del poder adjudicador correspondiente.</w:t>
      </w:r>
    </w:p>
    <w:p w14:paraId="765481A5" w14:textId="77777777" w:rsidR="000575C4" w:rsidRPr="00C05DC3" w:rsidRDefault="000575C4" w:rsidP="00DB2623">
      <w:pPr>
        <w:autoSpaceDE w:val="0"/>
        <w:autoSpaceDN w:val="0"/>
        <w:adjustRightInd w:val="0"/>
        <w:ind w:right="1"/>
        <w:jc w:val="both"/>
        <w:rPr>
          <w:rFonts w:ascii="Gill Sans MT" w:hAnsi="Gill Sans MT" w:cs="Arial"/>
        </w:rPr>
      </w:pPr>
    </w:p>
    <w:p w14:paraId="22FE8FA7" w14:textId="77777777" w:rsidR="000575C4" w:rsidRPr="00C05DC3" w:rsidRDefault="000575C4" w:rsidP="00DB2623">
      <w:pPr>
        <w:autoSpaceDE w:val="0"/>
        <w:autoSpaceDN w:val="0"/>
        <w:adjustRightInd w:val="0"/>
        <w:ind w:right="1"/>
        <w:jc w:val="both"/>
        <w:rPr>
          <w:rFonts w:ascii="Gill Sans MT" w:hAnsi="Gill Sans MT" w:cs="Arial"/>
        </w:rPr>
      </w:pPr>
      <w:r w:rsidRPr="00C05DC3">
        <w:rPr>
          <w:rFonts w:ascii="Gill Sans MT" w:hAnsi="Gill Sans MT" w:cs="Arial"/>
        </w:rPr>
        <w:t>La FNMT – RCM, E.P.E., M.P.,  conforme a lo establecido en los artículos 1.3 y 5.1 de su Estatuto, aprobado por el Real Decreto 51/2023, de 31 de enero, y en la disposición adicional quincuagésima sexta de la Ley 9/2017, de 8 de noviembre, es medio propio personificado de la Administración General del Estado, de las Comunidades y Ciudades Autónomas y de las entidades locales, así como de los organismos, entes y entidades del sector público estatal, autonómico y local, sean de naturaleza jurídica pública o privada, vinculados o dependientes de aquellas.</w:t>
      </w:r>
    </w:p>
    <w:p w14:paraId="1AD9C520" w14:textId="77777777" w:rsidR="000575C4" w:rsidRPr="00C05DC3" w:rsidRDefault="000575C4" w:rsidP="00DB2623">
      <w:pPr>
        <w:autoSpaceDE w:val="0"/>
        <w:autoSpaceDN w:val="0"/>
        <w:adjustRightInd w:val="0"/>
        <w:ind w:right="1"/>
        <w:jc w:val="both"/>
        <w:rPr>
          <w:rFonts w:ascii="Gill Sans MT" w:hAnsi="Gill Sans MT" w:cs="Arial"/>
          <w:color w:val="FF0000"/>
        </w:rPr>
      </w:pPr>
    </w:p>
    <w:p w14:paraId="2F6C0CBB" w14:textId="77777777" w:rsidR="000575C4" w:rsidRPr="00C05DC3" w:rsidRDefault="000575C4" w:rsidP="00DB2623">
      <w:pPr>
        <w:autoSpaceDE w:val="0"/>
        <w:autoSpaceDN w:val="0"/>
        <w:adjustRightInd w:val="0"/>
        <w:ind w:right="1"/>
        <w:jc w:val="both"/>
        <w:rPr>
          <w:rFonts w:ascii="Gill Sans MT" w:hAnsi="Gill Sans MT" w:cs="Arial"/>
        </w:rPr>
      </w:pPr>
      <w:r w:rsidRPr="00C05DC3">
        <w:rPr>
          <w:rFonts w:ascii="Gill Sans MT" w:hAnsi="Gill Sans MT" w:cs="Arial"/>
        </w:rPr>
        <w:t>Dada la especialización de los servicios y la necesidad de contar con un tercero de confianza que preste las adecuadas medidas de seguridad, hace que la licitación no sea un medio idóneo al encorsetar las condiciones, siendo la aportación de un medio propio la que mejor garantiza el cumplimiento de los objetivos.</w:t>
      </w:r>
    </w:p>
    <w:p w14:paraId="5F312CEF" w14:textId="77777777" w:rsidR="000575C4" w:rsidRPr="00C05DC3" w:rsidRDefault="000575C4" w:rsidP="00DB2623">
      <w:pPr>
        <w:autoSpaceDE w:val="0"/>
        <w:autoSpaceDN w:val="0"/>
        <w:adjustRightInd w:val="0"/>
        <w:ind w:right="1"/>
        <w:jc w:val="both"/>
        <w:rPr>
          <w:rFonts w:ascii="Gill Sans MT" w:hAnsi="Gill Sans MT" w:cs="Arial"/>
          <w:color w:val="FF0000"/>
        </w:rPr>
      </w:pPr>
    </w:p>
    <w:p w14:paraId="7C95C634" w14:textId="586F551F" w:rsidR="000575C4" w:rsidRPr="00C05DC3" w:rsidRDefault="000575C4" w:rsidP="00DB2623">
      <w:pPr>
        <w:autoSpaceDE w:val="0"/>
        <w:autoSpaceDN w:val="0"/>
        <w:adjustRightInd w:val="0"/>
        <w:ind w:right="1"/>
        <w:jc w:val="both"/>
        <w:rPr>
          <w:rFonts w:ascii="Gill Sans MT" w:hAnsi="Gill Sans MT" w:cs="Arial,Bold"/>
          <w:b/>
          <w:bCs/>
          <w:color w:val="000000"/>
        </w:rPr>
      </w:pPr>
      <w:r w:rsidRPr="00C05DC3">
        <w:rPr>
          <w:rFonts w:ascii="Gill Sans MT" w:hAnsi="Gill Sans MT" w:cs="Arial"/>
          <w:color w:val="000000"/>
        </w:rPr>
        <w:t>A los efectos previstos en los anteriores expositivos, y con el fin de dar cumplimiento a las obligaciones que, en materia de administración electrónica prevé la Ley 39/2015, de 1 de octubre, del Procedimiento Administrativo Común de las Administraciones Públicas</w:t>
      </w:r>
      <w:r>
        <w:rPr>
          <w:rFonts w:ascii="Gill Sans MT" w:hAnsi="Gill Sans MT" w:cs="Arial"/>
          <w:color w:val="000000"/>
        </w:rPr>
        <w:t xml:space="preserve"> y el </w:t>
      </w:r>
      <w:r w:rsidRPr="00BE4BDF">
        <w:rPr>
          <w:rFonts w:ascii="Gill Sans MT" w:hAnsi="Gill Sans MT" w:cs="Arial"/>
          <w:color w:val="000000"/>
        </w:rPr>
        <w:t>Decreto -autonómico- 225/2014, de 14 de octubre</w:t>
      </w:r>
      <w:r w:rsidRPr="00C05DC3">
        <w:rPr>
          <w:rFonts w:ascii="Gill Sans MT" w:hAnsi="Gill Sans MT" w:cs="Arial"/>
          <w:color w:val="000000"/>
        </w:rPr>
        <w:t>,</w:t>
      </w:r>
      <w:r w:rsidRPr="00282385">
        <w:rPr>
          <w:rFonts w:ascii="Gill Sans MT" w:hAnsi="Gill Sans MT" w:cs="Arial"/>
          <w:color w:val="000000"/>
        </w:rPr>
        <w:t xml:space="preserve"> de régimen jurídico de administración electrónica de la Comunidad Autónoma de Extremadura</w:t>
      </w:r>
      <w:r>
        <w:rPr>
          <w:rFonts w:ascii="Gill Sans MT" w:hAnsi="Gill Sans MT" w:cs="Arial"/>
          <w:color w:val="000000"/>
        </w:rPr>
        <w:t>,</w:t>
      </w:r>
      <w:r w:rsidRPr="00C05DC3">
        <w:rPr>
          <w:rFonts w:ascii="Gill Sans MT" w:hAnsi="Gill Sans MT" w:cs="Arial"/>
          <w:color w:val="000000"/>
        </w:rPr>
        <w:t xml:space="preserve"> </w:t>
      </w:r>
      <w:r w:rsidR="00404B9E">
        <w:rPr>
          <w:rFonts w:ascii="Gill Sans MT" w:hAnsi="Gill Sans MT" w:cs="Arial"/>
          <w:color w:val="000000"/>
        </w:rPr>
        <w:t>esta</w:t>
      </w:r>
      <w:r w:rsidR="00404B9E" w:rsidRPr="00C05DC3">
        <w:rPr>
          <w:rFonts w:ascii="Gill Sans MT" w:hAnsi="Gill Sans MT" w:cs="Arial"/>
          <w:color w:val="000000"/>
        </w:rPr>
        <w:t xml:space="preserve"> </w:t>
      </w:r>
      <w:r w:rsidRPr="007472FF">
        <w:rPr>
          <w:rFonts w:ascii="Gill Sans MT" w:hAnsi="Gill Sans MT" w:cs="Arial,Bold"/>
          <w:b/>
          <w:bCs/>
          <w:color w:val="000000"/>
        </w:rPr>
        <w:t>ENTIDAD Adherente</w:t>
      </w:r>
      <w:r w:rsidR="00E5067E">
        <w:rPr>
          <w:rFonts w:ascii="Gill Sans MT" w:hAnsi="Gill Sans MT" w:cs="Arial"/>
          <w:color w:val="000000"/>
        </w:rPr>
        <w:t xml:space="preserve">, </w:t>
      </w:r>
    </w:p>
    <w:p w14:paraId="18E1C2FC" w14:textId="77777777" w:rsidR="000575C4" w:rsidRPr="00C05DC3" w:rsidRDefault="000575C4" w:rsidP="00DB2623">
      <w:pPr>
        <w:ind w:right="1"/>
        <w:rPr>
          <w:rFonts w:ascii="Gill Sans MT" w:hAnsi="Gill Sans MT"/>
        </w:rPr>
      </w:pPr>
    </w:p>
    <w:p w14:paraId="28020E65"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HA ACORDADO</w:t>
      </w:r>
    </w:p>
    <w:p w14:paraId="71EF1227"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7B985DB9" w14:textId="3A215FE8"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 xml:space="preserve">Adherirse al </w:t>
      </w:r>
      <w:r>
        <w:rPr>
          <w:rFonts w:ascii="Gill Sans MT" w:hAnsi="Gill Sans MT" w:cs="Arial"/>
          <w:color w:val="000000"/>
        </w:rPr>
        <w:t>e</w:t>
      </w:r>
      <w:r w:rsidRPr="00C05DC3">
        <w:rPr>
          <w:rFonts w:ascii="Gill Sans MT" w:hAnsi="Gill Sans MT" w:cs="Arial"/>
          <w:color w:val="000000"/>
        </w:rPr>
        <w:t xml:space="preserve">ncargo </w:t>
      </w:r>
      <w:r>
        <w:rPr>
          <w:rFonts w:ascii="Gill Sans MT" w:hAnsi="Gill Sans MT" w:cs="Arial"/>
          <w:color w:val="000000"/>
        </w:rPr>
        <w:t xml:space="preserve">realizado por </w:t>
      </w:r>
      <w:r w:rsidRPr="00C05DC3">
        <w:rPr>
          <w:rFonts w:ascii="Gill Sans MT" w:hAnsi="Gill Sans MT" w:cs="Arial"/>
          <w:color w:val="000000"/>
        </w:rPr>
        <w:t xml:space="preserve">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 xml:space="preserve"> </w:t>
      </w:r>
      <w:r>
        <w:rPr>
          <w:rFonts w:ascii="Gill Sans MT" w:hAnsi="Gill Sans MT" w:cs="Arial"/>
          <w:color w:val="000000"/>
        </w:rPr>
        <w:t xml:space="preserve">a </w:t>
      </w:r>
      <w:r w:rsidRPr="00C05DC3">
        <w:rPr>
          <w:rFonts w:ascii="Gill Sans MT" w:hAnsi="Gill Sans MT" w:cs="Arial"/>
          <w:color w:val="000000"/>
        </w:rPr>
        <w:t xml:space="preserve">la FNMT-RCM, E.P.E., M.P., para la </w:t>
      </w:r>
      <w:r w:rsidRPr="006F4B96">
        <w:rPr>
          <w:rFonts w:ascii="Gill Sans MT" w:hAnsi="Gill Sans MT" w:cs="Arial"/>
          <w:i/>
          <w:iCs/>
          <w:color w:val="000000"/>
        </w:rPr>
        <w:t>“Prestación de servicios técnicos y de seguridad aplicables a la certificación y firma electrónica en el ámbito de la administración electrónica”</w:t>
      </w:r>
      <w:r w:rsidRPr="00C05DC3">
        <w:rPr>
          <w:rFonts w:ascii="Gill Sans MT" w:hAnsi="Gill Sans MT" w:cs="Arial"/>
          <w:color w:val="000000"/>
        </w:rPr>
        <w:t>, cuya entrada en vigor se ha producido el día</w:t>
      </w:r>
      <w:r w:rsidR="00FD5D83">
        <w:rPr>
          <w:rFonts w:ascii="Gill Sans MT" w:hAnsi="Gill Sans MT" w:cs="Arial"/>
          <w:color w:val="000000"/>
        </w:rPr>
        <w:t xml:space="preserve"> 01 de enero de 2025</w:t>
      </w:r>
      <w:r w:rsidRPr="00C05DC3">
        <w:rPr>
          <w:rFonts w:ascii="Gill Sans MT" w:hAnsi="Gill Sans MT" w:cs="Arial"/>
          <w:color w:val="000000"/>
        </w:rPr>
        <w:t xml:space="preserve">, </w:t>
      </w:r>
      <w:r w:rsidRPr="00C05DC3">
        <w:rPr>
          <w:rFonts w:ascii="Gill Sans MT" w:hAnsi="Gill Sans MT" w:cs="Arial"/>
          <w:color w:val="000000"/>
        </w:rPr>
        <w:lastRenderedPageBreak/>
        <w:t xml:space="preserve">y que tiene una duración </w:t>
      </w:r>
      <w:r>
        <w:rPr>
          <w:rFonts w:ascii="Gill Sans MT" w:hAnsi="Gill Sans MT" w:cs="Arial"/>
          <w:color w:val="000000"/>
        </w:rPr>
        <w:t xml:space="preserve">prevista </w:t>
      </w:r>
      <w:r w:rsidRPr="00C05DC3">
        <w:rPr>
          <w:rFonts w:ascii="Gill Sans MT" w:hAnsi="Gill Sans MT" w:cs="Arial"/>
          <w:color w:val="000000"/>
        </w:rPr>
        <w:t>de</w:t>
      </w:r>
      <w:r w:rsidR="009107A4">
        <w:rPr>
          <w:rFonts w:ascii="Gill Sans MT" w:hAnsi="Gill Sans MT" w:cs="Arial"/>
          <w:color w:val="000000"/>
        </w:rPr>
        <w:t xml:space="preserve"> dos (2) años</w:t>
      </w:r>
      <w:r w:rsidRPr="00C05DC3">
        <w:rPr>
          <w:rFonts w:ascii="Gill Sans MT" w:hAnsi="Gill Sans MT" w:cs="Arial"/>
          <w:color w:val="000000"/>
        </w:rPr>
        <w:t xml:space="preserve">, </w:t>
      </w:r>
      <w:r w:rsidRPr="001B38DB">
        <w:rPr>
          <w:rFonts w:ascii="Gill Sans MT" w:hAnsi="Gill Sans MT" w:cs="Arial"/>
          <w:color w:val="000000"/>
        </w:rPr>
        <w:t>sin perjuicio de que, antes de la finalización, mediante Resolución de la persona titular de la Consejería de Economía, Empleo y Transformación Digital de la Junta de Extremadura puedan acordarse las modificaciones que, en su caso, se decidan.</w:t>
      </w:r>
    </w:p>
    <w:p w14:paraId="1F507047"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6BF02730" w14:textId="77777777"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Todo ello, con arreglo a las siguientes,</w:t>
      </w:r>
    </w:p>
    <w:p w14:paraId="114F687A" w14:textId="77777777" w:rsidR="000575C4" w:rsidRPr="00C05DC3" w:rsidRDefault="000575C4" w:rsidP="00DB2623">
      <w:pPr>
        <w:pStyle w:val="Ttulo1"/>
        <w:ind w:right="1"/>
        <w:jc w:val="center"/>
        <w:rPr>
          <w:rFonts w:ascii="Gill Sans MT" w:hAnsi="Gill Sans MT" w:cs="Arial"/>
          <w:b/>
          <w:color w:val="auto"/>
          <w:sz w:val="24"/>
          <w:szCs w:val="24"/>
        </w:rPr>
      </w:pPr>
      <w:r w:rsidRPr="00C05DC3">
        <w:rPr>
          <w:rFonts w:ascii="Gill Sans MT" w:hAnsi="Gill Sans MT" w:cs="Arial"/>
          <w:b/>
          <w:color w:val="auto"/>
          <w:sz w:val="24"/>
          <w:szCs w:val="24"/>
        </w:rPr>
        <w:t>CONDICIONES</w:t>
      </w:r>
    </w:p>
    <w:p w14:paraId="2E67BE67"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5D004417" w14:textId="77777777" w:rsidR="000575C4" w:rsidRPr="0074678A"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Primera. - </w:t>
      </w:r>
      <w:r w:rsidRPr="00C05DC3">
        <w:rPr>
          <w:rFonts w:ascii="Gill Sans MT" w:hAnsi="Gill Sans MT" w:cs="Arial"/>
          <w:color w:val="000000"/>
        </w:rPr>
        <w:t xml:space="preserve">Que </w:t>
      </w:r>
      <w:r>
        <w:rPr>
          <w:rFonts w:ascii="Gill Sans MT" w:hAnsi="Gill Sans MT" w:cs="Arial"/>
          <w:color w:val="000000"/>
        </w:rPr>
        <w:t xml:space="preserve">la </w:t>
      </w:r>
      <w:r w:rsidRPr="00BC5032">
        <w:rPr>
          <w:rFonts w:ascii="Gill Sans MT" w:hAnsi="Gill Sans MT" w:cs="Arial,Bold"/>
          <w:b/>
          <w:bCs/>
          <w:color w:val="000000"/>
        </w:rPr>
        <w:t>ENTIDAD Adherente</w:t>
      </w:r>
      <w:r w:rsidRPr="00C05DC3">
        <w:rPr>
          <w:rFonts w:ascii="Gill Sans MT" w:hAnsi="Gill Sans MT" w:cs="Arial,Bold"/>
          <w:b/>
          <w:bCs/>
          <w:color w:val="000000"/>
        </w:rPr>
        <w:t xml:space="preserve"> </w:t>
      </w:r>
      <w:r w:rsidRPr="00C05DC3">
        <w:rPr>
          <w:rFonts w:ascii="Gill Sans MT" w:hAnsi="Gill Sans MT" w:cs="Arial"/>
          <w:color w:val="000000"/>
        </w:rPr>
        <w:t xml:space="preserve">conoce y acepta sin reservas el Encargo en toda su extensión. </w:t>
      </w:r>
      <w:r w:rsidRPr="0074678A">
        <w:rPr>
          <w:rFonts w:ascii="Gill Sans MT" w:hAnsi="Gill Sans MT" w:cs="Arial"/>
          <w:color w:val="000000"/>
        </w:rPr>
        <w:t>Dicho Encargo se encuentra publicado en la plataforma de contratación de</w:t>
      </w:r>
      <w:r>
        <w:rPr>
          <w:rFonts w:ascii="Gill Sans MT" w:hAnsi="Gill Sans MT" w:cs="Arial"/>
          <w:color w:val="000000"/>
        </w:rPr>
        <w:t>l sector público</w:t>
      </w:r>
      <w:r w:rsidRPr="0074678A">
        <w:rPr>
          <w:rFonts w:ascii="Gill Sans MT" w:hAnsi="Gill Sans MT" w:cs="Arial"/>
          <w:color w:val="000000"/>
        </w:rPr>
        <w:t>, al que se puede acceder mediante el siguiente enlace:</w:t>
      </w:r>
    </w:p>
    <w:p w14:paraId="6E411BEA" w14:textId="77777777" w:rsidR="000575C4" w:rsidRDefault="000575C4" w:rsidP="00DB2623">
      <w:pPr>
        <w:autoSpaceDE w:val="0"/>
        <w:autoSpaceDN w:val="0"/>
        <w:adjustRightInd w:val="0"/>
        <w:ind w:right="1"/>
        <w:jc w:val="both"/>
        <w:rPr>
          <w:rFonts w:ascii="Gill Sans MT" w:hAnsi="Gill Sans MT"/>
        </w:rPr>
      </w:pPr>
    </w:p>
    <w:p w14:paraId="52D8DFFC" w14:textId="2A2EF159" w:rsidR="000575C4" w:rsidRPr="001A39F1" w:rsidRDefault="000F6D41" w:rsidP="00DB2623">
      <w:pPr>
        <w:pStyle w:val="Prrafodelista"/>
        <w:numPr>
          <w:ilvl w:val="0"/>
          <w:numId w:val="2"/>
        </w:numPr>
        <w:autoSpaceDE w:val="0"/>
        <w:autoSpaceDN w:val="0"/>
        <w:adjustRightInd w:val="0"/>
        <w:spacing w:line="240" w:lineRule="auto"/>
        <w:ind w:right="1"/>
        <w:jc w:val="both"/>
        <w:rPr>
          <w:rFonts w:ascii="Gill Sans MT" w:hAnsi="Gill Sans MT"/>
          <w:sz w:val="24"/>
          <w:szCs w:val="24"/>
        </w:rPr>
      </w:pPr>
      <w:hyperlink r:id="rId10" w:history="1">
        <w:r w:rsidRPr="001A39F1">
          <w:rPr>
            <w:rStyle w:val="Hipervnculo"/>
            <w:rFonts w:ascii="Gill Sans MT" w:hAnsi="Gill Sans MT"/>
            <w:sz w:val="24"/>
            <w:szCs w:val="24"/>
          </w:rPr>
          <w:t>Enlace al encargo vigente</w:t>
        </w:r>
      </w:hyperlink>
    </w:p>
    <w:p w14:paraId="7BF5909A" w14:textId="77777777" w:rsidR="000F6D41" w:rsidRPr="001A39F1" w:rsidRDefault="000F6D41" w:rsidP="00DB2623">
      <w:pPr>
        <w:pStyle w:val="Prrafodelista"/>
        <w:autoSpaceDE w:val="0"/>
        <w:autoSpaceDN w:val="0"/>
        <w:adjustRightInd w:val="0"/>
        <w:spacing w:line="240" w:lineRule="auto"/>
        <w:ind w:right="1"/>
        <w:jc w:val="both"/>
        <w:rPr>
          <w:rFonts w:ascii="Gill Sans MT" w:hAnsi="Gill Sans MT"/>
          <w:sz w:val="24"/>
          <w:szCs w:val="24"/>
        </w:rPr>
      </w:pPr>
    </w:p>
    <w:p w14:paraId="6A5FC3C3" w14:textId="176D1F6F" w:rsidR="000F6D41" w:rsidRPr="001A39F1" w:rsidRDefault="000F6D41" w:rsidP="00DB2623">
      <w:pPr>
        <w:pStyle w:val="Prrafodelista"/>
        <w:autoSpaceDE w:val="0"/>
        <w:autoSpaceDN w:val="0"/>
        <w:adjustRightInd w:val="0"/>
        <w:spacing w:line="240" w:lineRule="auto"/>
        <w:ind w:right="1"/>
        <w:jc w:val="both"/>
        <w:rPr>
          <w:rFonts w:ascii="Gill Sans MT" w:hAnsi="Gill Sans MT"/>
          <w:sz w:val="24"/>
          <w:szCs w:val="24"/>
        </w:rPr>
      </w:pPr>
      <w:r w:rsidRPr="001A39F1">
        <w:rPr>
          <w:rFonts w:ascii="Gill Sans MT" w:hAnsi="Gill Sans MT"/>
          <w:sz w:val="24"/>
          <w:szCs w:val="24"/>
        </w:rPr>
        <w:t>(https://contrataciondelestado.es/wps/poc?uri=deeplink%3Adetalle_licitacion&amp;idEvl=Mmix4iG%2FB5XXOjazN1Dw9Q%3D%3D&amp;ise=1)</w:t>
      </w:r>
    </w:p>
    <w:p w14:paraId="6515A9AD" w14:textId="77777777" w:rsidR="000575C4" w:rsidRPr="00C05DC3" w:rsidRDefault="000575C4" w:rsidP="00DB2623">
      <w:pPr>
        <w:pStyle w:val="Default"/>
        <w:ind w:right="1"/>
        <w:rPr>
          <w:rFonts w:ascii="Gill Sans MT" w:hAnsi="Gill Sans MT"/>
        </w:rPr>
      </w:pPr>
    </w:p>
    <w:p w14:paraId="0B1B379B" w14:textId="5FD6B2B1"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A partir de la entrada en vigor del presente Acuerdo</w:t>
      </w:r>
      <w:r>
        <w:rPr>
          <w:rFonts w:ascii="Gill Sans MT" w:hAnsi="Gill Sans MT" w:cs="Arial"/>
          <w:color w:val="000000"/>
        </w:rPr>
        <w:t xml:space="preserve"> y</w:t>
      </w:r>
      <w:r w:rsidRPr="00C05DC3">
        <w:rPr>
          <w:rFonts w:ascii="Gill Sans MT" w:hAnsi="Gill Sans MT" w:cs="Arial"/>
          <w:color w:val="000000"/>
        </w:rPr>
        <w:t>,</w:t>
      </w:r>
      <w:r>
        <w:rPr>
          <w:rFonts w:ascii="Gill Sans MT" w:hAnsi="Gill Sans MT" w:cs="Arial"/>
          <w:color w:val="000000"/>
        </w:rPr>
        <w:t xml:space="preserve"> tras haberse suscrito el correspondiente Convenio entre la Consejería de Economía, Empleo y Transformación Digital de la Junta de Extremadura y la </w:t>
      </w:r>
      <w:r w:rsidRPr="00A2415F">
        <w:rPr>
          <w:rFonts w:ascii="Gill Sans MT" w:hAnsi="Gill Sans MT" w:cs="Arial"/>
          <w:b/>
          <w:bCs/>
          <w:color w:val="000000"/>
        </w:rPr>
        <w:t>ENTIDAD Adherente</w:t>
      </w:r>
      <w:r>
        <w:rPr>
          <w:rFonts w:ascii="Gill Sans MT" w:hAnsi="Gill Sans MT" w:cs="Arial"/>
          <w:color w:val="000000"/>
        </w:rPr>
        <w:t xml:space="preserve">, </w:t>
      </w:r>
      <w:r w:rsidRPr="00C05DC3">
        <w:rPr>
          <w:rFonts w:ascii="Gill Sans MT" w:hAnsi="Gill Sans MT" w:cs="Arial"/>
          <w:color w:val="000000"/>
        </w:rPr>
        <w:t xml:space="preserve"> </w:t>
      </w:r>
      <w:r>
        <w:rPr>
          <w:rFonts w:ascii="Gill Sans MT" w:hAnsi="Gill Sans MT" w:cs="Arial"/>
          <w:color w:val="000000"/>
        </w:rPr>
        <w:t>esta</w:t>
      </w:r>
      <w:r w:rsidRPr="00C05DC3">
        <w:rPr>
          <w:rFonts w:ascii="Gill Sans MT" w:hAnsi="Gill Sans MT" w:cs="Arial"/>
          <w:color w:val="000000"/>
        </w:rPr>
        <w:t xml:space="preserve"> </w:t>
      </w:r>
      <w:r w:rsidRPr="00126D10">
        <w:rPr>
          <w:rFonts w:ascii="Gill Sans MT" w:hAnsi="Gill Sans MT" w:cs="Arial,Bold"/>
          <w:b/>
          <w:bCs/>
          <w:color w:val="000000"/>
        </w:rPr>
        <w:t xml:space="preserve">ENTIDAD </w:t>
      </w:r>
      <w:r w:rsidRPr="00C05DC3">
        <w:rPr>
          <w:rFonts w:ascii="Gill Sans MT" w:hAnsi="Gill Sans MT" w:cs="Arial"/>
          <w:color w:val="000000"/>
        </w:rPr>
        <w:t>se considera parte del Encargo citado en el párrafo anterior y,</w:t>
      </w:r>
      <w:r w:rsidRPr="00C05DC3">
        <w:rPr>
          <w:rFonts w:ascii="Gill Sans MT" w:hAnsi="Gill Sans MT" w:cs="Arial,Bold"/>
          <w:b/>
          <w:bCs/>
          <w:color w:val="000000"/>
        </w:rPr>
        <w:t xml:space="preserve"> </w:t>
      </w:r>
      <w:r w:rsidRPr="00C05DC3">
        <w:rPr>
          <w:rFonts w:ascii="Gill Sans MT" w:hAnsi="Gill Sans MT" w:cs="Arial"/>
          <w:color w:val="000000"/>
        </w:rPr>
        <w:t>por tanto, asume los derechos y obligaciones contenidos en el mismo y, en</w:t>
      </w:r>
      <w:r w:rsidRPr="00C05DC3">
        <w:rPr>
          <w:rFonts w:ascii="Gill Sans MT" w:hAnsi="Gill Sans MT" w:cs="Arial,Bold"/>
          <w:b/>
          <w:bCs/>
          <w:color w:val="000000"/>
        </w:rPr>
        <w:t xml:space="preserve"> </w:t>
      </w:r>
      <w:r w:rsidRPr="00C05DC3">
        <w:rPr>
          <w:rFonts w:ascii="Gill Sans MT" w:hAnsi="Gill Sans MT" w:cs="Arial"/>
          <w:color w:val="000000"/>
        </w:rPr>
        <w:t xml:space="preserve">consecuencia, acepta los que en el Encargo ostenta 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w:t>
      </w:r>
      <w:r w:rsidRPr="00C05DC3">
        <w:rPr>
          <w:rFonts w:ascii="Gill Sans MT" w:hAnsi="Gill Sans MT" w:cs="Arial,Bold"/>
          <w:b/>
          <w:bCs/>
          <w:color w:val="000000"/>
        </w:rPr>
        <w:t xml:space="preserve"> </w:t>
      </w:r>
      <w:r w:rsidRPr="00C05DC3">
        <w:rPr>
          <w:rFonts w:ascii="Gill Sans MT" w:hAnsi="Gill Sans MT" w:cs="Arial"/>
          <w:color w:val="000000"/>
        </w:rPr>
        <w:t>sin perjuicio del régimen de competencias propias de cada administración.</w:t>
      </w:r>
    </w:p>
    <w:p w14:paraId="2E30DC0C" w14:textId="77777777" w:rsidR="000575C4" w:rsidRPr="00C05DC3" w:rsidRDefault="000575C4" w:rsidP="00DB2623">
      <w:pPr>
        <w:autoSpaceDE w:val="0"/>
        <w:autoSpaceDN w:val="0"/>
        <w:adjustRightInd w:val="0"/>
        <w:ind w:right="1"/>
        <w:jc w:val="both"/>
        <w:rPr>
          <w:rFonts w:ascii="Gill Sans MT" w:hAnsi="Gill Sans MT" w:cs="Arial,Bold"/>
          <w:b/>
          <w:bCs/>
          <w:color w:val="000000"/>
        </w:rPr>
      </w:pPr>
    </w:p>
    <w:p w14:paraId="23768EAE" w14:textId="3C834189"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Segunda. </w:t>
      </w:r>
      <w:r>
        <w:rPr>
          <w:rFonts w:ascii="Gill Sans MT" w:hAnsi="Gill Sans MT" w:cs="Arial,Bold"/>
          <w:b/>
          <w:bCs/>
          <w:color w:val="000000"/>
        </w:rPr>
        <w:t>–</w:t>
      </w:r>
      <w:r w:rsidRPr="00C05DC3">
        <w:rPr>
          <w:rFonts w:ascii="Gill Sans MT" w:hAnsi="Gill Sans MT" w:cs="Arial,Bold"/>
          <w:b/>
          <w:bCs/>
          <w:color w:val="000000"/>
        </w:rPr>
        <w:t xml:space="preserve"> </w:t>
      </w:r>
      <w:r w:rsidRPr="00F95C9D">
        <w:rPr>
          <w:rFonts w:ascii="Gill Sans MT" w:hAnsi="Gill Sans MT" w:cs="Arial,Bold"/>
          <w:color w:val="000000"/>
        </w:rPr>
        <w:t>La</w:t>
      </w:r>
      <w:r>
        <w:rPr>
          <w:rFonts w:ascii="Gill Sans MT" w:hAnsi="Gill Sans MT" w:cs="Arial,Bold"/>
          <w:b/>
          <w:bCs/>
          <w:color w:val="000000"/>
        </w:rPr>
        <w:t xml:space="preserve"> </w:t>
      </w:r>
      <w:r w:rsidRPr="00F95C9D">
        <w:rPr>
          <w:rFonts w:ascii="Gill Sans MT" w:hAnsi="Gill Sans MT" w:cs="Arial,Bold"/>
          <w:color w:val="000000"/>
        </w:rPr>
        <w:t>prestación de servicios técnicos y de seguridad aplicables a la certificación y firma electrónica en el ámbito de la administración electrónica</w:t>
      </w:r>
      <w:r w:rsidRPr="006978F9">
        <w:rPr>
          <w:rFonts w:ascii="Gill Sans MT" w:hAnsi="Gill Sans MT" w:cs="Arial,Bold"/>
          <w:color w:val="000000"/>
        </w:rPr>
        <w:t xml:space="preserve"> prestados por la FNMT recogidos en</w:t>
      </w:r>
      <w:r>
        <w:rPr>
          <w:rFonts w:ascii="Gill Sans MT" w:hAnsi="Gill Sans MT" w:cs="Arial,Bold"/>
          <w:color w:val="000000"/>
        </w:rPr>
        <w:t xml:space="preserve"> el Encargo</w:t>
      </w:r>
      <w:r w:rsidR="00255044">
        <w:rPr>
          <w:rFonts w:ascii="Gill Sans MT" w:hAnsi="Gill Sans MT" w:cs="Arial,Bold"/>
          <w:color w:val="000000"/>
        </w:rPr>
        <w:t xml:space="preserve"> y </w:t>
      </w:r>
      <w:r w:rsidR="00846E51">
        <w:rPr>
          <w:rFonts w:ascii="Gill Sans MT" w:hAnsi="Gill Sans MT" w:cs="Arial,Bold"/>
          <w:color w:val="000000"/>
        </w:rPr>
        <w:t>a continuación expuestas</w:t>
      </w:r>
      <w:r w:rsidRPr="006978F9">
        <w:rPr>
          <w:rFonts w:ascii="Gill Sans MT" w:hAnsi="Gill Sans MT" w:cs="Arial,Bold"/>
          <w:color w:val="000000"/>
        </w:rPr>
        <w:t xml:space="preserve">, se prestarán sin coste </w:t>
      </w:r>
      <w:r>
        <w:rPr>
          <w:rFonts w:ascii="Gill Sans MT" w:hAnsi="Gill Sans MT" w:cs="Arial,Bold"/>
          <w:color w:val="000000"/>
        </w:rPr>
        <w:t xml:space="preserve">económico </w:t>
      </w:r>
      <w:r w:rsidRPr="006978F9">
        <w:rPr>
          <w:rFonts w:ascii="Gill Sans MT" w:hAnsi="Gill Sans MT" w:cs="Arial,Bold"/>
          <w:color w:val="000000"/>
        </w:rPr>
        <w:t xml:space="preserve">para </w:t>
      </w:r>
      <w:r>
        <w:rPr>
          <w:rFonts w:ascii="Gill Sans MT" w:hAnsi="Gill Sans MT" w:cs="Arial"/>
          <w:color w:val="000000"/>
        </w:rPr>
        <w:t xml:space="preserve">la </w:t>
      </w:r>
      <w:r w:rsidRPr="00DF7AA7">
        <w:rPr>
          <w:rFonts w:ascii="Gill Sans MT" w:hAnsi="Gill Sans MT" w:cs="Arial"/>
          <w:b/>
          <w:bCs/>
          <w:color w:val="000000"/>
        </w:rPr>
        <w:t>ENTIDAD Adherente</w:t>
      </w:r>
      <w:r>
        <w:rPr>
          <w:rFonts w:ascii="Gill Sans MT" w:hAnsi="Gill Sans MT" w:cs="Arial"/>
          <w:color w:val="000000"/>
        </w:rPr>
        <w:t>, en los términos y con las limitaciones reguladas en el Encargo</w:t>
      </w:r>
      <w:r w:rsidR="00C55177">
        <w:rPr>
          <w:rFonts w:ascii="Gill Sans MT" w:hAnsi="Gill Sans MT" w:cs="Arial"/>
          <w:color w:val="000000"/>
        </w:rPr>
        <w:t xml:space="preserve"> referido anteriormente</w:t>
      </w:r>
      <w:r>
        <w:rPr>
          <w:rFonts w:ascii="Gill Sans MT" w:hAnsi="Gill Sans MT" w:cs="Arial"/>
          <w:color w:val="000000"/>
        </w:rPr>
        <w:t>.</w:t>
      </w:r>
    </w:p>
    <w:p w14:paraId="64E33BAA" w14:textId="77777777" w:rsidR="00140495" w:rsidRDefault="00140495" w:rsidP="00DB2623">
      <w:pPr>
        <w:autoSpaceDE w:val="0"/>
        <w:autoSpaceDN w:val="0"/>
        <w:adjustRightInd w:val="0"/>
        <w:ind w:right="1"/>
        <w:jc w:val="both"/>
        <w:rPr>
          <w:rFonts w:ascii="Gill Sans MT" w:hAnsi="Gill Sans MT" w:cs="Arial"/>
          <w:color w:val="000000"/>
        </w:rPr>
      </w:pPr>
    </w:p>
    <w:p w14:paraId="7856DB66" w14:textId="467F6E99" w:rsidR="00DA10B0" w:rsidRPr="00D10AEB" w:rsidRDefault="00DA10B0" w:rsidP="00DB2623">
      <w:pPr>
        <w:ind w:right="1"/>
        <w:jc w:val="both"/>
        <w:rPr>
          <w:rFonts w:ascii="Gill Sans MT" w:hAnsi="Gill Sans MT"/>
        </w:rPr>
      </w:pPr>
      <w:r w:rsidRPr="00D10AEB">
        <w:rPr>
          <w:rFonts w:ascii="Gill Sans MT" w:hAnsi="Gill Sans MT"/>
        </w:rPr>
        <w:t xml:space="preserve">En el </w:t>
      </w:r>
      <w:r w:rsidR="00F870AB" w:rsidRPr="00D10AEB">
        <w:rPr>
          <w:rFonts w:ascii="Gill Sans MT" w:hAnsi="Gill Sans MT"/>
        </w:rPr>
        <w:t xml:space="preserve">momento </w:t>
      </w:r>
      <w:r w:rsidRPr="00D10AEB">
        <w:rPr>
          <w:rFonts w:ascii="Gill Sans MT" w:hAnsi="Gill Sans MT"/>
        </w:rPr>
        <w:t>de esta adhesión al Encargo vigente realizado por la Junta de Extremadura (Consejería de Economía, Empleo y Transformación Digital) a la FNMT-RCM, el “Pack de Servicios Entidades” contiene servicios de las siguientes características técnicas y económicas a asumir por la Consejería para cada una de las Entidades Adheridas:</w:t>
      </w:r>
    </w:p>
    <w:p w14:paraId="372BC42D" w14:textId="77777777" w:rsidR="00DA10B0" w:rsidRPr="00D10AEB" w:rsidRDefault="00DA10B0" w:rsidP="00DB2623">
      <w:pPr>
        <w:ind w:right="1"/>
        <w:rPr>
          <w:rFonts w:ascii="Gill Sans MT" w:hAnsi="Gill Sans MT"/>
        </w:rPr>
      </w:pPr>
    </w:p>
    <w:p w14:paraId="2511D062" w14:textId="77777777" w:rsidR="00DA10B0" w:rsidRPr="00D10AEB" w:rsidRDefault="00DA10B0" w:rsidP="00DB2623">
      <w:pPr>
        <w:ind w:left="284" w:right="1" w:hanging="284"/>
        <w:jc w:val="both"/>
        <w:rPr>
          <w:rFonts w:ascii="Gill Sans MT" w:hAnsi="Gill Sans MT"/>
          <w:i/>
          <w:iCs/>
        </w:rPr>
      </w:pPr>
      <w:r w:rsidRPr="00D10AEB">
        <w:rPr>
          <w:rFonts w:ascii="Gill Sans MT" w:hAnsi="Gill Sans MT"/>
          <w:b/>
          <w:bCs/>
          <w:i/>
          <w:iCs/>
        </w:rPr>
        <w:t>«</w:t>
      </w:r>
      <w:r w:rsidRPr="00D10AEB">
        <w:rPr>
          <w:rFonts w:ascii="Gill Sans MT" w:eastAsia="DejaVu Sans" w:hAnsi="Gill Sans MT" w:cs="Calibri"/>
          <w:b/>
          <w:bCs/>
          <w:i/>
          <w:iCs/>
          <w:kern w:val="22"/>
          <w:sz w:val="22"/>
          <w:szCs w:val="22"/>
          <w:lang w:eastAsia="ar-SA"/>
        </w:rPr>
        <w:t>•</w:t>
      </w:r>
      <w:r w:rsidRPr="00D10AEB">
        <w:rPr>
          <w:rFonts w:ascii="Gill Sans MT" w:eastAsia="DejaVu Sans" w:hAnsi="Gill Sans MT" w:cs="Calibri"/>
          <w:b/>
          <w:bCs/>
          <w:i/>
          <w:iCs/>
          <w:kern w:val="22"/>
          <w:sz w:val="22"/>
          <w:szCs w:val="22"/>
          <w:lang w:eastAsia="ar-SA"/>
        </w:rPr>
        <w:tab/>
      </w:r>
      <w:r w:rsidRPr="00D10AEB">
        <w:rPr>
          <w:rFonts w:ascii="Gill Sans MT" w:hAnsi="Gill Sans MT"/>
          <w:b/>
          <w:bCs/>
          <w:i/>
          <w:iCs/>
        </w:rPr>
        <w:t xml:space="preserve">Pack de servicios Entidades: </w:t>
      </w:r>
      <w:r w:rsidRPr="00D10AEB">
        <w:rPr>
          <w:rFonts w:ascii="Gill Sans MT" w:hAnsi="Gill Sans MT"/>
          <w:i/>
          <w:iCs/>
        </w:rPr>
        <w:t>que incluye el pack de servicios para 430 entidades consideradas (recogido en la tabla anterior como “población &lt; 20.000 habitantes), que considera en su alcance, no solo las poblaciones menores de 20.000 habitantes, sino que atendiendo a las características específicas de la C.A. de Extremadura incluirá a todos los Municipios (Entidades Locales) de la Comunidad Autónoma, las Entidades Locales Menores, Mancomunidades de Municipios y ambas Diputaciones Provinciales (Cáceres y Badajoz) y otras entidades del sector público autonómico, como la Universidad de Extremadura y la Asamblea de Extremadura. En el pack considerado se incluyen, para todas y cada una de las Entidades anteriores, con independencia del número de habitantes/usuarios, los siguientes servicios y cantidades anuales (por cada uno de los años en plazo de ejecución del encargo):</w:t>
      </w:r>
    </w:p>
    <w:p w14:paraId="377417DE" w14:textId="77777777" w:rsidR="00DA10B0" w:rsidRPr="00D10AEB" w:rsidRDefault="00DA10B0" w:rsidP="00DB2623">
      <w:pPr>
        <w:ind w:left="284" w:right="1" w:hanging="284"/>
        <w:rPr>
          <w:rFonts w:ascii="Gill Sans MT" w:hAnsi="Gill Sans MT"/>
          <w:i/>
          <w:iCs/>
        </w:rPr>
      </w:pPr>
    </w:p>
    <w:p w14:paraId="7BC4786F"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Número ilimitado de certificados de empleado público (incluidos de seudónimo) con la oficina correspondiente.</w:t>
      </w:r>
    </w:p>
    <w:p w14:paraId="3B4D43E5"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lastRenderedPageBreak/>
        <w:t>1 certificado de sede electrónica.</w:t>
      </w:r>
    </w:p>
    <w:p w14:paraId="1E326E8D" w14:textId="77777777"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1 certificado de sello electrónico.</w:t>
      </w:r>
    </w:p>
    <w:p w14:paraId="0FC7E035" w14:textId="5A8FF1BE" w:rsidR="00DA10B0" w:rsidRPr="00D10AEB" w:rsidRDefault="00DA10B0"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 xml:space="preserve">1 </w:t>
      </w:r>
      <w:proofErr w:type="gramStart"/>
      <w:r w:rsidRPr="00D10AEB">
        <w:rPr>
          <w:rFonts w:ascii="Gill Sans MT" w:hAnsi="Gill Sans MT"/>
          <w:i/>
          <w:iCs/>
        </w:rPr>
        <w:t>Certificado</w:t>
      </w:r>
      <w:proofErr w:type="gramEnd"/>
      <w:r w:rsidRPr="00D10AEB">
        <w:rPr>
          <w:rFonts w:ascii="Gill Sans MT" w:hAnsi="Gill Sans MT"/>
          <w:i/>
          <w:iCs/>
        </w:rPr>
        <w:t xml:space="preserve"> de componente o 1 Oficina de registro (a elegir).</w:t>
      </w:r>
    </w:p>
    <w:p w14:paraId="43ADC78F" w14:textId="77777777" w:rsidR="00140495" w:rsidRPr="00D10AEB" w:rsidRDefault="00140495" w:rsidP="00DB2623">
      <w:pPr>
        <w:autoSpaceDE w:val="0"/>
        <w:autoSpaceDN w:val="0"/>
        <w:adjustRightInd w:val="0"/>
        <w:ind w:right="1"/>
        <w:jc w:val="both"/>
        <w:rPr>
          <w:rFonts w:ascii="Gill Sans MT" w:hAnsi="Gill Sans MT" w:cs="Arial"/>
          <w:color w:val="000000"/>
        </w:rPr>
      </w:pPr>
    </w:p>
    <w:p w14:paraId="420D6A47" w14:textId="77777777" w:rsidR="00F870AB" w:rsidRPr="00D10AEB" w:rsidRDefault="00F870AB" w:rsidP="00DB2623">
      <w:pPr>
        <w:ind w:right="1"/>
        <w:rPr>
          <w:rFonts w:ascii="Gill Sans MT" w:hAnsi="Gill Sans MT"/>
          <w:i/>
          <w:iCs/>
        </w:rPr>
      </w:pPr>
      <w:r w:rsidRPr="00D10AEB">
        <w:rPr>
          <w:rFonts w:ascii="Gill Sans MT" w:hAnsi="Gill Sans MT"/>
          <w:i/>
          <w:iCs/>
        </w:rPr>
        <w:t>(…)</w:t>
      </w:r>
    </w:p>
    <w:p w14:paraId="17B2FA3D" w14:textId="77777777" w:rsidR="00F870AB" w:rsidRPr="00D10AEB" w:rsidRDefault="00F870AB" w:rsidP="00DB2623">
      <w:pPr>
        <w:ind w:right="1"/>
        <w:rPr>
          <w:rFonts w:ascii="Gill Sans MT" w:hAnsi="Gill Sans MT"/>
          <w:i/>
          <w:iCs/>
        </w:rPr>
      </w:pPr>
    </w:p>
    <w:p w14:paraId="4836C4D6" w14:textId="77777777" w:rsidR="00F870AB" w:rsidRPr="00D10AEB" w:rsidRDefault="00F870AB" w:rsidP="00DB2623">
      <w:pPr>
        <w:ind w:right="1"/>
        <w:rPr>
          <w:rFonts w:ascii="Gill Sans MT" w:hAnsi="Gill Sans MT"/>
          <w:i/>
          <w:iCs/>
        </w:rPr>
      </w:pPr>
      <w:r w:rsidRPr="00D10AEB">
        <w:rPr>
          <w:rFonts w:ascii="Gill Sans MT" w:hAnsi="Gill Sans MT"/>
          <w:i/>
          <w:iCs/>
        </w:rPr>
        <w:t>Además, para llevar el seguimiento y cómputo de consumos en la ejecución (anual) del Encargo se adoptan las siguientes premisas:</w:t>
      </w:r>
    </w:p>
    <w:p w14:paraId="782A14F0" w14:textId="77777777" w:rsidR="00F870AB" w:rsidRPr="00D10AEB" w:rsidRDefault="00F870AB" w:rsidP="00DB2623">
      <w:pPr>
        <w:ind w:right="1"/>
        <w:rPr>
          <w:rFonts w:ascii="Gill Sans MT" w:hAnsi="Gill Sans MT"/>
          <w:i/>
          <w:iCs/>
        </w:rPr>
      </w:pPr>
    </w:p>
    <w:p w14:paraId="01723B2B" w14:textId="4B62DA64" w:rsidR="00F870AB" w:rsidRPr="00D10AEB" w:rsidRDefault="00F870AB" w:rsidP="00DB2623">
      <w:pPr>
        <w:widowControl w:val="0"/>
        <w:numPr>
          <w:ilvl w:val="0"/>
          <w:numId w:val="4"/>
        </w:numPr>
        <w:suppressAutoHyphens/>
        <w:ind w:right="1"/>
        <w:jc w:val="both"/>
        <w:rPr>
          <w:rFonts w:ascii="Gill Sans MT" w:hAnsi="Gill Sans MT"/>
          <w:i/>
          <w:iCs/>
        </w:rPr>
      </w:pPr>
      <w:r w:rsidRPr="00D10AEB">
        <w:rPr>
          <w:rFonts w:ascii="Gill Sans MT" w:hAnsi="Gill Sans MT"/>
          <w:i/>
          <w:iCs/>
        </w:rPr>
        <w:t>Cualquiera de las Entidades incluidas en el pack de 430 Entidades que necesite servicios adicionales a los regulados en el pack (por haber consumido los regulados en el mismo) podrá disponer, a criterio de la Junta de Extremadura, de los servicios disponibles en el Pack de Junta de Extremadura. Esta disposición de servicios (en cómputo total de todas las entidades del pack) será posible hasta llegar al 25 por ciento (redondeado al entero inmediatamente superior en caso de decimal) de la cuantía de servicios disponible por tipo para la Junta de Extremadura. Esta fórmula es lo que en la gestión del anterior instrumento (Convenio) se venía denominando “Bolsa de Entidades”</w:t>
      </w:r>
      <w:proofErr w:type="gramStart"/>
      <w:r w:rsidRPr="00D10AEB">
        <w:rPr>
          <w:rFonts w:ascii="Gill Sans MT" w:hAnsi="Gill Sans MT"/>
          <w:i/>
          <w:iCs/>
        </w:rPr>
        <w:t>.</w:t>
      </w:r>
      <w:r w:rsidR="009F0849" w:rsidRPr="00D10AEB">
        <w:rPr>
          <w:rFonts w:ascii="Gill Sans MT" w:hAnsi="Gill Sans MT"/>
          <w:b/>
          <w:bCs/>
          <w:i/>
          <w:iCs/>
        </w:rPr>
        <w:t xml:space="preserve"> »</w:t>
      </w:r>
      <w:proofErr w:type="gramEnd"/>
    </w:p>
    <w:p w14:paraId="16549D64" w14:textId="77777777" w:rsidR="00F870AB" w:rsidRDefault="00F870AB" w:rsidP="00DB2623">
      <w:pPr>
        <w:ind w:right="1"/>
        <w:rPr>
          <w:i/>
          <w:iCs/>
        </w:rPr>
      </w:pPr>
    </w:p>
    <w:p w14:paraId="4D2E4DB3" w14:textId="77777777" w:rsidR="008E4E86" w:rsidRPr="008E4E86" w:rsidRDefault="008E4E86" w:rsidP="00DB2623">
      <w:pPr>
        <w:autoSpaceDE w:val="0"/>
        <w:autoSpaceDN w:val="0"/>
        <w:adjustRightInd w:val="0"/>
        <w:ind w:right="1"/>
        <w:jc w:val="both"/>
        <w:rPr>
          <w:rFonts w:ascii="Gill Sans MT" w:hAnsi="Gill Sans MT" w:cs="Arial"/>
          <w:color w:val="000000"/>
        </w:rPr>
      </w:pPr>
      <w:r w:rsidRPr="008E4E86">
        <w:rPr>
          <w:rFonts w:ascii="Gill Sans MT" w:hAnsi="Gill Sans MT" w:cs="Arial"/>
          <w:color w:val="000000"/>
        </w:rPr>
        <w:t xml:space="preserve">En atención a lo anterior, el impacto económico -potencial- para la Junta de Extremadura, derivado del uso, por parte de la Entidad, de los servicios de la FNMT-RCM a los que la Adhesión -de la Entidad- al Encargo realizado por la Consejería daría acceso, está limitado a CUATROCIENTOS OCHENTA Y OCHO euros (488,00€), IVA excluido, por Entidad y año. Esto siempre que la Entidad adherida haya hecho uso de alguno de los servicios del “Pack de servicios” durante el año correspondiente. </w:t>
      </w:r>
    </w:p>
    <w:p w14:paraId="44BDF995" w14:textId="77777777" w:rsidR="00F870AB" w:rsidRPr="00C05DC3" w:rsidRDefault="00F870AB" w:rsidP="00DB2623">
      <w:pPr>
        <w:autoSpaceDE w:val="0"/>
        <w:autoSpaceDN w:val="0"/>
        <w:adjustRightInd w:val="0"/>
        <w:ind w:right="1"/>
        <w:jc w:val="both"/>
        <w:rPr>
          <w:rFonts w:ascii="Gill Sans MT" w:hAnsi="Gill Sans MT" w:cs="Arial"/>
          <w:color w:val="000000"/>
        </w:rPr>
      </w:pPr>
    </w:p>
    <w:p w14:paraId="0BFC8D0F" w14:textId="77777777"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color w:val="000000"/>
        </w:rPr>
        <w:t xml:space="preserve">Tercera. - </w:t>
      </w:r>
      <w:r w:rsidRPr="00C05DC3">
        <w:rPr>
          <w:rFonts w:ascii="Gill Sans MT" w:hAnsi="Gill Sans MT" w:cs="Arial"/>
          <w:color w:val="000000"/>
        </w:rPr>
        <w:t xml:space="preserve">Las relaciones administrativas entre </w:t>
      </w:r>
      <w:r>
        <w:rPr>
          <w:rFonts w:ascii="Gill Sans MT" w:hAnsi="Gill Sans MT" w:cs="Arial"/>
          <w:color w:val="000000"/>
        </w:rPr>
        <w:t>la</w:t>
      </w:r>
      <w:r w:rsidRPr="00C05DC3">
        <w:rPr>
          <w:rFonts w:ascii="Gill Sans MT" w:hAnsi="Gill Sans MT" w:cs="Arial"/>
          <w:color w:val="000000"/>
        </w:rPr>
        <w:t xml:space="preserve"> </w:t>
      </w:r>
      <w:r w:rsidRPr="000244CC">
        <w:rPr>
          <w:rFonts w:ascii="Gill Sans MT" w:hAnsi="Gill Sans MT" w:cs="Arial,Bold"/>
          <w:b/>
          <w:bCs/>
          <w:color w:val="000000"/>
        </w:rPr>
        <w:t>ENTIDAD Adherente</w:t>
      </w:r>
      <w:r w:rsidRPr="00C05DC3">
        <w:rPr>
          <w:rFonts w:ascii="Gill Sans MT" w:hAnsi="Gill Sans MT" w:cs="Arial,Bold"/>
          <w:b/>
          <w:bCs/>
          <w:color w:val="000000"/>
        </w:rPr>
        <w:t xml:space="preserve"> </w:t>
      </w:r>
      <w:r w:rsidRPr="00C05DC3">
        <w:rPr>
          <w:rFonts w:ascii="Gill Sans MT" w:hAnsi="Gill Sans MT" w:cs="Arial"/>
          <w:color w:val="000000"/>
        </w:rPr>
        <w:t xml:space="preserve">(una vez se incorpore al Encargo) y la </w:t>
      </w:r>
      <w:r>
        <w:rPr>
          <w:rFonts w:ascii="Gill Sans MT" w:hAnsi="Gill Sans MT" w:cs="Arial"/>
          <w:color w:val="000000"/>
        </w:rPr>
        <w:t>Consejería de Economía, Empleo y Transformación Digital de la Junta de Extremadura</w:t>
      </w:r>
      <w:r w:rsidRPr="00C05DC3">
        <w:rPr>
          <w:rFonts w:ascii="Gill Sans MT" w:hAnsi="Gill Sans MT" w:cs="Arial"/>
          <w:color w:val="000000"/>
        </w:rPr>
        <w:t>,</w:t>
      </w:r>
      <w:r w:rsidRPr="00C05DC3">
        <w:rPr>
          <w:rFonts w:ascii="Gill Sans MT" w:hAnsi="Gill Sans MT" w:cs="Arial,Bold"/>
          <w:b/>
          <w:bCs/>
          <w:color w:val="000000"/>
        </w:rPr>
        <w:t xml:space="preserve"> </w:t>
      </w:r>
      <w:r w:rsidRPr="00C05DC3">
        <w:rPr>
          <w:rFonts w:ascii="Gill Sans MT" w:hAnsi="Gill Sans MT" w:cs="Arial"/>
          <w:color w:val="000000"/>
        </w:rPr>
        <w:t xml:space="preserve">se regirán por </w:t>
      </w:r>
      <w:r>
        <w:rPr>
          <w:rFonts w:ascii="Gill Sans MT" w:hAnsi="Gill Sans MT" w:cs="Arial"/>
          <w:color w:val="000000"/>
        </w:rPr>
        <w:t xml:space="preserve">el Convenio formalizado entre ambas partes con anterioridad a este Acuerdo y de conformidad con los artículos 143 y 144 de </w:t>
      </w:r>
      <w:r w:rsidRPr="00C05DC3">
        <w:rPr>
          <w:rFonts w:ascii="Gill Sans MT" w:hAnsi="Gill Sans MT" w:cs="Arial"/>
          <w:color w:val="000000"/>
        </w:rPr>
        <w:t xml:space="preserve">la </w:t>
      </w:r>
      <w:r>
        <w:rPr>
          <w:rFonts w:ascii="Gill Sans MT" w:hAnsi="Gill Sans MT" w:cs="Arial"/>
          <w:color w:val="000000"/>
        </w:rPr>
        <w:t>Ley 40/2015, de 1 de octubre</w:t>
      </w:r>
      <w:r w:rsidRPr="00C05DC3">
        <w:rPr>
          <w:rFonts w:ascii="Gill Sans MT" w:hAnsi="Gill Sans MT" w:cs="Arial"/>
          <w:color w:val="000000"/>
        </w:rPr>
        <w:t>.</w:t>
      </w:r>
    </w:p>
    <w:p w14:paraId="72BC3510" w14:textId="77777777" w:rsidR="000575C4" w:rsidRDefault="000575C4" w:rsidP="00DB2623">
      <w:pPr>
        <w:autoSpaceDE w:val="0"/>
        <w:autoSpaceDN w:val="0"/>
        <w:adjustRightInd w:val="0"/>
        <w:ind w:right="1"/>
        <w:jc w:val="both"/>
        <w:rPr>
          <w:rFonts w:ascii="Gill Sans MT" w:hAnsi="Gill Sans MT" w:cs="Arial"/>
          <w:color w:val="000000"/>
        </w:rPr>
      </w:pPr>
    </w:p>
    <w:p w14:paraId="394CA4FE" w14:textId="27B42FEE" w:rsidR="000575C4" w:rsidRDefault="000575C4" w:rsidP="00DB2623">
      <w:pPr>
        <w:autoSpaceDE w:val="0"/>
        <w:autoSpaceDN w:val="0"/>
        <w:adjustRightInd w:val="0"/>
        <w:ind w:right="1"/>
        <w:jc w:val="both"/>
        <w:rPr>
          <w:rFonts w:ascii="Gill Sans MT" w:hAnsi="Gill Sans MT" w:cs="Arial"/>
          <w:color w:val="000000"/>
        </w:rPr>
      </w:pPr>
      <w:r w:rsidRPr="00814CFF">
        <w:rPr>
          <w:rFonts w:ascii="Gill Sans MT" w:hAnsi="Gill Sans MT" w:cs="Arial"/>
          <w:color w:val="000000"/>
        </w:rPr>
        <w:t>El establecimiento de nu</w:t>
      </w:r>
      <w:r w:rsidRPr="006C29EF">
        <w:rPr>
          <w:rFonts w:ascii="Gill Sans MT" w:hAnsi="Gill Sans MT" w:cs="Arial"/>
          <w:color w:val="000000"/>
        </w:rPr>
        <w:t xml:space="preserve">evas </w:t>
      </w:r>
      <w:r w:rsidRPr="006C29EF">
        <w:rPr>
          <w:rFonts w:ascii="Gill Sans MT" w:hAnsi="Gill Sans MT" w:cs="Arial"/>
          <w:bCs/>
          <w:color w:val="000000"/>
          <w:lang w:val="es-ES_tradnl"/>
        </w:rPr>
        <w:t xml:space="preserve">Oficinas de Registro de las reguladas en el Encargo por la </w:t>
      </w:r>
      <w:r w:rsidRPr="006C29EF">
        <w:rPr>
          <w:rFonts w:ascii="Gill Sans MT" w:hAnsi="Gill Sans MT" w:cs="Arial"/>
          <w:b/>
          <w:color w:val="000000"/>
          <w:lang w:val="es-ES_tradnl"/>
        </w:rPr>
        <w:t>ENTIDAD Adherente</w:t>
      </w:r>
      <w:r w:rsidRPr="00814CFF">
        <w:rPr>
          <w:rFonts w:ascii="Gill Sans MT" w:hAnsi="Gill Sans MT" w:cs="Arial"/>
          <w:color w:val="000000"/>
        </w:rPr>
        <w:t xml:space="preserve">, se realizará de conformidad con lo dispuesto en </w:t>
      </w:r>
      <w:r>
        <w:rPr>
          <w:rFonts w:ascii="Gill Sans MT" w:hAnsi="Gill Sans MT" w:cs="Arial"/>
          <w:color w:val="000000"/>
        </w:rPr>
        <w:t>dicho Encargo</w:t>
      </w:r>
      <w:r w:rsidRPr="00814CFF">
        <w:rPr>
          <w:rFonts w:ascii="Gill Sans MT" w:hAnsi="Gill Sans MT" w:cs="Arial"/>
          <w:color w:val="000000"/>
        </w:rPr>
        <w:t xml:space="preserve">, debiendo </w:t>
      </w:r>
      <w:r w:rsidR="009F0849">
        <w:rPr>
          <w:rFonts w:ascii="Gill Sans MT" w:hAnsi="Gill Sans MT" w:cs="Arial"/>
          <w:color w:val="000000"/>
        </w:rPr>
        <w:t>la</w:t>
      </w:r>
      <w:r w:rsidR="009F0849" w:rsidRPr="006C29EF">
        <w:rPr>
          <w:rFonts w:ascii="Gill Sans MT" w:hAnsi="Gill Sans MT" w:cs="Arial"/>
          <w:color w:val="000000"/>
        </w:rPr>
        <w:t xml:space="preserve"> </w:t>
      </w:r>
      <w:r w:rsidRPr="006C29EF">
        <w:rPr>
          <w:rFonts w:ascii="Gill Sans MT" w:hAnsi="Gill Sans MT" w:cs="Arial"/>
          <w:color w:val="000000"/>
        </w:rPr>
        <w:t xml:space="preserve">Entidad </w:t>
      </w:r>
      <w:r w:rsidRPr="00814CFF">
        <w:rPr>
          <w:rFonts w:ascii="Gill Sans MT" w:hAnsi="Gill Sans MT" w:cs="Arial"/>
          <w:color w:val="000000"/>
        </w:rPr>
        <w:t xml:space="preserve">informar de la creación de las mismas y de sus datos identificativos a la </w:t>
      </w:r>
      <w:r w:rsidRPr="006C29EF">
        <w:rPr>
          <w:rFonts w:ascii="Gill Sans MT" w:hAnsi="Gill Sans MT" w:cs="Arial"/>
          <w:color w:val="000000"/>
        </w:rPr>
        <w:t>Consejería de Economía, Empleo y Transformación Digital de la Junta de Extremadura</w:t>
      </w:r>
      <w:r>
        <w:rPr>
          <w:rFonts w:ascii="Gill Sans MT" w:hAnsi="Gill Sans MT" w:cs="Arial"/>
          <w:color w:val="000000"/>
        </w:rPr>
        <w:t xml:space="preserve">; esta comunicación se realizará a través de la Unidad Administrativa responsable por parte de la Junta de Extremadura para la supervisión de la ejecución del Encargo, además de </w:t>
      </w:r>
      <w:r w:rsidRPr="00814CFF">
        <w:rPr>
          <w:rFonts w:ascii="Gill Sans MT" w:hAnsi="Gill Sans MT" w:cs="Arial"/>
          <w:color w:val="000000"/>
        </w:rPr>
        <w:t>a la FNMT-RCM, a los efectos de la necesaria coo</w:t>
      </w:r>
      <w:r>
        <w:rPr>
          <w:rFonts w:ascii="Gill Sans MT" w:hAnsi="Gill Sans MT" w:cs="Arial"/>
          <w:color w:val="000000"/>
        </w:rPr>
        <w:t>rdinación</w:t>
      </w:r>
      <w:r w:rsidRPr="00814CFF">
        <w:rPr>
          <w:rFonts w:ascii="Gill Sans MT" w:hAnsi="Gill Sans MT" w:cs="Arial"/>
          <w:color w:val="000000"/>
        </w:rPr>
        <w:t xml:space="preserve"> administrativa.</w:t>
      </w:r>
    </w:p>
    <w:p w14:paraId="4C62799E" w14:textId="77777777" w:rsidR="000575C4" w:rsidRDefault="000575C4" w:rsidP="00DB2623">
      <w:pPr>
        <w:autoSpaceDE w:val="0"/>
        <w:autoSpaceDN w:val="0"/>
        <w:adjustRightInd w:val="0"/>
        <w:ind w:right="1"/>
        <w:jc w:val="both"/>
        <w:rPr>
          <w:rFonts w:ascii="Gill Sans MT" w:hAnsi="Gill Sans MT" w:cs="Arial"/>
          <w:color w:val="000000"/>
        </w:rPr>
      </w:pPr>
    </w:p>
    <w:p w14:paraId="78E077F7" w14:textId="77777777" w:rsidR="000575C4" w:rsidRDefault="000575C4" w:rsidP="00DB2623">
      <w:pPr>
        <w:autoSpaceDE w:val="0"/>
        <w:autoSpaceDN w:val="0"/>
        <w:adjustRightInd w:val="0"/>
        <w:ind w:right="1"/>
        <w:jc w:val="both"/>
        <w:rPr>
          <w:rFonts w:ascii="Gill Sans MT" w:hAnsi="Gill Sans MT" w:cs="Arial"/>
          <w:color w:val="000000"/>
        </w:rPr>
      </w:pPr>
      <w:r w:rsidRPr="00272AD2">
        <w:rPr>
          <w:rFonts w:ascii="Gill Sans MT" w:hAnsi="Gill Sans MT" w:cs="Arial"/>
          <w:bCs/>
          <w:color w:val="000000"/>
        </w:rPr>
        <w:t xml:space="preserve">La Entidad, </w:t>
      </w:r>
      <w:r w:rsidRPr="00272AD2">
        <w:rPr>
          <w:rFonts w:ascii="Gill Sans MT" w:hAnsi="Gill Sans MT" w:cs="Arial"/>
          <w:bCs/>
          <w:color w:val="000000"/>
          <w:lang w:val="es-ES_tradnl"/>
        </w:rPr>
        <w:t xml:space="preserve">en el caso de considerar la constitución de una Oficina de Registro de las reguladas en el Encargo de la </w:t>
      </w:r>
      <w:r w:rsidRPr="00272AD2">
        <w:rPr>
          <w:rFonts w:ascii="Gill Sans MT" w:hAnsi="Gill Sans MT" w:cs="Arial"/>
          <w:bCs/>
          <w:color w:val="000000"/>
        </w:rPr>
        <w:t xml:space="preserve">Consejería a la FNMT-RCM, puesto que las actuaciones llevadas a cabo en el ámbito de la citada oficina conllevarían el acceso a datos personales por cuenta de la FNMT-RCM, </w:t>
      </w:r>
      <w:r w:rsidRPr="00272AD2">
        <w:rPr>
          <w:rFonts w:ascii="Gill Sans MT" w:hAnsi="Gill Sans MT" w:cs="Arial"/>
          <w:bCs/>
          <w:color w:val="000000"/>
          <w:lang w:val="es-ES_tradnl"/>
        </w:rPr>
        <w:t>se compromete a regularizar dicha relación con la FNMT-RCM, de conformidad con la normativa vigente en la materia.</w:t>
      </w:r>
    </w:p>
    <w:p w14:paraId="56672934" w14:textId="77777777" w:rsidR="000575C4" w:rsidRDefault="000575C4" w:rsidP="00DB2623">
      <w:pPr>
        <w:autoSpaceDE w:val="0"/>
        <w:autoSpaceDN w:val="0"/>
        <w:adjustRightInd w:val="0"/>
        <w:ind w:right="1"/>
        <w:jc w:val="both"/>
        <w:rPr>
          <w:rFonts w:ascii="Gill Sans MT" w:hAnsi="Gill Sans MT" w:cs="Arial"/>
          <w:color w:val="000000"/>
        </w:rPr>
      </w:pPr>
    </w:p>
    <w:p w14:paraId="742CBD5B" w14:textId="1AEE498B" w:rsidR="000575C4" w:rsidRPr="00272AD2" w:rsidRDefault="000575C4"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 xml:space="preserve">En cualquier caso, la Entidad debe </w:t>
      </w:r>
      <w:r w:rsidRPr="00272AD2">
        <w:rPr>
          <w:rFonts w:ascii="Gill Sans MT" w:hAnsi="Gill Sans MT" w:cs="Arial"/>
          <w:color w:val="000000"/>
        </w:rPr>
        <w:t>cumplir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w:t>
      </w:r>
      <w:r w:rsidR="00676C5D">
        <w:rPr>
          <w:rFonts w:ascii="Gill Sans MT" w:hAnsi="Gill Sans MT" w:cs="Arial"/>
          <w:color w:val="000000"/>
        </w:rPr>
        <w:t xml:space="preserve"> </w:t>
      </w:r>
      <w:r>
        <w:rPr>
          <w:rFonts w:ascii="Gill Sans MT" w:hAnsi="Gill Sans MT" w:cs="Arial"/>
          <w:color w:val="000000"/>
        </w:rPr>
        <w:t>Para ello, la</w:t>
      </w:r>
      <w:r w:rsidRPr="00272AD2">
        <w:rPr>
          <w:rFonts w:ascii="Gill Sans MT" w:hAnsi="Gill Sans MT" w:cs="Arial"/>
          <w:color w:val="000000"/>
        </w:rPr>
        <w:t xml:space="preserve">s autoridades, funcionarios y todo el personal </w:t>
      </w:r>
      <w:r w:rsidRPr="00272AD2">
        <w:rPr>
          <w:rFonts w:ascii="Gill Sans MT" w:hAnsi="Gill Sans MT" w:cs="Arial"/>
          <w:color w:val="000000"/>
        </w:rPr>
        <w:lastRenderedPageBreak/>
        <w:t>que tenga relación directa o indirecta con la</w:t>
      </w:r>
      <w:r>
        <w:rPr>
          <w:rFonts w:ascii="Gill Sans MT" w:hAnsi="Gill Sans MT" w:cs="Arial"/>
          <w:color w:val="000000"/>
        </w:rPr>
        <w:t>s tareas derivadas de este Acuerdo de Adhesión</w:t>
      </w:r>
      <w:r w:rsidRPr="00272AD2">
        <w:rPr>
          <w:rFonts w:ascii="Gill Sans MT" w:hAnsi="Gill Sans MT" w:cs="Arial"/>
          <w:color w:val="000000"/>
        </w:rPr>
        <w:t xml:space="preserve">, observarán estricta confidencialidad sobre todos los datos personales a los cuales tengan acceso o de los que tengan conocimiento durante la misma. Esta obligación se mantendrá incluso después de finalizar el plazo de vigencia de este </w:t>
      </w:r>
      <w:r>
        <w:rPr>
          <w:rFonts w:ascii="Gill Sans MT" w:hAnsi="Gill Sans MT" w:cs="Arial"/>
          <w:color w:val="000000"/>
        </w:rPr>
        <w:t>Acuerdo</w:t>
      </w:r>
      <w:r w:rsidRPr="00272AD2">
        <w:rPr>
          <w:rFonts w:ascii="Gill Sans MT" w:hAnsi="Gill Sans MT" w:cs="Arial"/>
          <w:color w:val="000000"/>
        </w:rPr>
        <w:t>, pudiendo derivarse del incumplimiento de las obligaciones indicadas las responsabilidades que resulten procedentes.</w:t>
      </w:r>
    </w:p>
    <w:p w14:paraId="73693003" w14:textId="77777777" w:rsidR="000575C4" w:rsidRPr="00272AD2" w:rsidRDefault="000575C4" w:rsidP="00DB2623">
      <w:pPr>
        <w:autoSpaceDE w:val="0"/>
        <w:autoSpaceDN w:val="0"/>
        <w:adjustRightInd w:val="0"/>
        <w:ind w:right="1"/>
        <w:jc w:val="both"/>
        <w:rPr>
          <w:rFonts w:ascii="Gill Sans MT" w:hAnsi="Gill Sans MT" w:cs="Arial"/>
          <w:color w:val="000000"/>
        </w:rPr>
      </w:pPr>
    </w:p>
    <w:p w14:paraId="2563C8EB" w14:textId="469F744F" w:rsidR="000575C4" w:rsidRDefault="00F628E3"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Así mismo</w:t>
      </w:r>
      <w:r w:rsidR="000575C4" w:rsidRPr="00272AD2">
        <w:rPr>
          <w:rFonts w:ascii="Gill Sans MT" w:hAnsi="Gill Sans MT" w:cs="Arial"/>
          <w:color w:val="000000"/>
        </w:rPr>
        <w:t>, ambas partes se someten al ejercicio de las competencias que corresponden a la Agencia Española de Protección de Datos (AEPD) como Autoridad de Control.</w:t>
      </w:r>
    </w:p>
    <w:p w14:paraId="1E2C0FDD" w14:textId="77777777" w:rsidR="00B6176D" w:rsidRPr="00C05DC3" w:rsidRDefault="00B6176D" w:rsidP="00DB2623">
      <w:pPr>
        <w:autoSpaceDE w:val="0"/>
        <w:autoSpaceDN w:val="0"/>
        <w:adjustRightInd w:val="0"/>
        <w:ind w:right="1"/>
        <w:jc w:val="both"/>
        <w:rPr>
          <w:rFonts w:ascii="Gill Sans MT" w:hAnsi="Gill Sans MT" w:cs="Arial"/>
          <w:color w:val="FF0000"/>
        </w:rPr>
      </w:pPr>
    </w:p>
    <w:p w14:paraId="001FB385" w14:textId="77777777" w:rsidR="000575C4" w:rsidRPr="00C05DC3"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Bold"/>
          <w:b/>
          <w:bCs/>
        </w:rPr>
        <w:t xml:space="preserve">Cuarta. - </w:t>
      </w:r>
      <w:r w:rsidRPr="00C05DC3">
        <w:rPr>
          <w:rFonts w:ascii="Gill Sans MT" w:hAnsi="Gill Sans MT" w:cs="Arial"/>
          <w:color w:val="000000"/>
        </w:rPr>
        <w:t xml:space="preserve">Quedan subsistentes y sin alteración alguna, las condiciones que integran el Encargo suscrito entre la </w:t>
      </w:r>
      <w:r>
        <w:rPr>
          <w:rFonts w:ascii="Gill Sans MT" w:hAnsi="Gill Sans MT" w:cs="Arial"/>
          <w:color w:val="000000"/>
        </w:rPr>
        <w:t>Consejería de Economía, Empleo y Transformación Digital</w:t>
      </w:r>
      <w:r w:rsidRPr="00C05DC3">
        <w:rPr>
          <w:rFonts w:ascii="Gill Sans MT" w:hAnsi="Gill Sans MT" w:cs="Arial"/>
          <w:color w:val="000000"/>
        </w:rPr>
        <w:t xml:space="preserve"> y la FNMT-RCM, E.P.E., M.P., del que este Acuerdo constituye parte integrante a todos los efectos. </w:t>
      </w:r>
    </w:p>
    <w:p w14:paraId="5B36A81E"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ADC6695" w14:textId="54D60664" w:rsidR="000575C4" w:rsidRDefault="000575C4" w:rsidP="00DB2623">
      <w:pPr>
        <w:autoSpaceDE w:val="0"/>
        <w:autoSpaceDN w:val="0"/>
        <w:adjustRightInd w:val="0"/>
        <w:ind w:right="1"/>
        <w:jc w:val="both"/>
        <w:rPr>
          <w:rFonts w:ascii="Gill Sans MT" w:hAnsi="Gill Sans MT" w:cs="Arial"/>
          <w:color w:val="000000"/>
        </w:rPr>
      </w:pPr>
      <w:r w:rsidRPr="00C05DC3">
        <w:rPr>
          <w:rFonts w:ascii="Gill Sans MT" w:hAnsi="Gill Sans MT" w:cs="Arial"/>
          <w:color w:val="000000"/>
        </w:rPr>
        <w:t xml:space="preserve">El presente Acuerdo de adhesión entrará en vigor a la fecha de su formalización, y finalizará </w:t>
      </w:r>
      <w:r>
        <w:rPr>
          <w:rFonts w:ascii="Gill Sans MT" w:hAnsi="Gill Sans MT" w:cs="Arial"/>
          <w:color w:val="000000"/>
        </w:rPr>
        <w:t xml:space="preserve">cuando </w:t>
      </w:r>
      <w:r w:rsidR="00E72980">
        <w:rPr>
          <w:rFonts w:ascii="Gill Sans MT" w:hAnsi="Gill Sans MT" w:cs="Arial"/>
          <w:color w:val="000000"/>
        </w:rPr>
        <w:t xml:space="preserve">pierda su vigencia </w:t>
      </w:r>
      <w:r>
        <w:rPr>
          <w:rFonts w:ascii="Gill Sans MT" w:hAnsi="Gill Sans MT" w:cs="Arial"/>
          <w:color w:val="000000"/>
        </w:rPr>
        <w:t xml:space="preserve">el </w:t>
      </w:r>
      <w:r w:rsidRPr="00C05DC3">
        <w:rPr>
          <w:rFonts w:ascii="Gill Sans MT" w:hAnsi="Gill Sans MT" w:cs="Arial"/>
          <w:color w:val="000000"/>
        </w:rPr>
        <w:t xml:space="preserve">Encargo del que trae causa. </w:t>
      </w:r>
    </w:p>
    <w:p w14:paraId="545848A1"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9E734E9" w14:textId="77777777" w:rsidR="000575C4" w:rsidRDefault="000575C4" w:rsidP="00DB2623">
      <w:pPr>
        <w:autoSpaceDE w:val="0"/>
        <w:autoSpaceDN w:val="0"/>
        <w:adjustRightInd w:val="0"/>
        <w:ind w:right="1"/>
        <w:jc w:val="both"/>
        <w:rPr>
          <w:rFonts w:ascii="Gill Sans MT" w:hAnsi="Gill Sans MT" w:cs="Arial"/>
        </w:rPr>
      </w:pPr>
      <w:r>
        <w:rPr>
          <w:rFonts w:ascii="Gill Sans MT" w:hAnsi="Gill Sans MT" w:cs="Arial"/>
        </w:rPr>
        <w:t>E</w:t>
      </w:r>
      <w:r w:rsidRPr="00C05DC3">
        <w:rPr>
          <w:rFonts w:ascii="Gill Sans MT" w:hAnsi="Gill Sans MT" w:cs="Arial"/>
        </w:rPr>
        <w:t>n el supuesto de que se produzcan modificacione</w:t>
      </w:r>
      <w:r>
        <w:rPr>
          <w:rFonts w:ascii="Gill Sans MT" w:hAnsi="Gill Sans MT" w:cs="Arial"/>
        </w:rPr>
        <w:t xml:space="preserve">s </w:t>
      </w:r>
      <w:r w:rsidRPr="00C05DC3">
        <w:rPr>
          <w:rFonts w:ascii="Gill Sans MT" w:hAnsi="Gill Sans MT" w:cs="Arial"/>
        </w:rPr>
        <w:t xml:space="preserve">del Encargo, </w:t>
      </w:r>
      <w:r w:rsidRPr="00F70C4F">
        <w:rPr>
          <w:rFonts w:ascii="Gill Sans MT" w:hAnsi="Gill Sans MT" w:cs="Arial"/>
        </w:rPr>
        <w:t xml:space="preserve">se informará </w:t>
      </w:r>
      <w:r>
        <w:rPr>
          <w:rFonts w:ascii="Gill Sans MT" w:hAnsi="Gill Sans MT" w:cs="Arial"/>
        </w:rPr>
        <w:t xml:space="preserve">a la ENTIDAD Adherente </w:t>
      </w:r>
      <w:r w:rsidRPr="00F70C4F">
        <w:rPr>
          <w:rFonts w:ascii="Gill Sans MT" w:hAnsi="Gill Sans MT" w:cs="Arial"/>
        </w:rPr>
        <w:t>de las mismas</w:t>
      </w:r>
      <w:r>
        <w:rPr>
          <w:rFonts w:ascii="Gill Sans MT" w:hAnsi="Gill Sans MT" w:cs="Arial"/>
        </w:rPr>
        <w:t>,</w:t>
      </w:r>
      <w:r w:rsidRPr="00F70C4F">
        <w:rPr>
          <w:rFonts w:ascii="Gill Sans MT" w:hAnsi="Gill Sans MT" w:cs="Arial"/>
        </w:rPr>
        <w:t xml:space="preserve"> a través del correspondiente Anuncio en el Diario Oficial de Extremadura (DOE)</w:t>
      </w:r>
      <w:r w:rsidRPr="00F70C4F">
        <w:rPr>
          <w:rFonts w:ascii="Gill Sans MT" w:hAnsi="Gill Sans MT" w:cs="Arial"/>
          <w:bCs/>
        </w:rPr>
        <w:t>, sin perjuicio de cualesquiera otros medios de comunicación que se puedan utilizar de manera complementaria para salvaguardar la efectividad de la publicación</w:t>
      </w:r>
      <w:r w:rsidRPr="00F70C4F">
        <w:rPr>
          <w:rFonts w:ascii="Gill Sans MT" w:hAnsi="Gill Sans MT" w:cs="Arial"/>
        </w:rPr>
        <w:t xml:space="preserve">.  </w:t>
      </w:r>
    </w:p>
    <w:p w14:paraId="5921771C" w14:textId="77777777" w:rsidR="00AF7FF8" w:rsidRDefault="00AF7FF8" w:rsidP="00DB2623">
      <w:pPr>
        <w:autoSpaceDE w:val="0"/>
        <w:autoSpaceDN w:val="0"/>
        <w:adjustRightInd w:val="0"/>
        <w:ind w:right="1"/>
        <w:jc w:val="both"/>
        <w:rPr>
          <w:rFonts w:ascii="Gill Sans MT" w:hAnsi="Gill Sans MT" w:cs="Arial"/>
        </w:rPr>
      </w:pPr>
    </w:p>
    <w:p w14:paraId="7FE1E697" w14:textId="77777777" w:rsidR="00AF7FF8" w:rsidRPr="00AF7FF8" w:rsidRDefault="00AF7FF8" w:rsidP="00DB2623">
      <w:pPr>
        <w:autoSpaceDE w:val="0"/>
        <w:autoSpaceDN w:val="0"/>
        <w:adjustRightInd w:val="0"/>
        <w:ind w:right="1"/>
        <w:jc w:val="both"/>
        <w:rPr>
          <w:rFonts w:ascii="Gill Sans MT" w:hAnsi="Gill Sans MT" w:cs="Arial"/>
        </w:rPr>
      </w:pPr>
      <w:r w:rsidRPr="00AF7FF8">
        <w:rPr>
          <w:rFonts w:ascii="Gill Sans MT" w:hAnsi="Gill Sans MT" w:cs="Arial"/>
        </w:rPr>
        <w:t xml:space="preserve">En caso de conformidad con dichas modificaciones del Encargo, la Entidad tiene que suscribir una nueva adhesión a dicho Encargo modificado y notificarla a la FNMT-RCM. Posteriormente, este nuevo acuerdo de adhesión al Encargo modificado y la notificación </w:t>
      </w:r>
      <w:proofErr w:type="gramStart"/>
      <w:r w:rsidRPr="00AF7FF8">
        <w:rPr>
          <w:rFonts w:ascii="Gill Sans MT" w:hAnsi="Gill Sans MT" w:cs="Arial"/>
        </w:rPr>
        <w:t>del mismo</w:t>
      </w:r>
      <w:proofErr w:type="gramEnd"/>
      <w:r w:rsidRPr="00AF7FF8">
        <w:rPr>
          <w:rFonts w:ascii="Gill Sans MT" w:hAnsi="Gill Sans MT" w:cs="Arial"/>
        </w:rPr>
        <w:t xml:space="preserve"> efectuada a la FNMT-RCM, serán comunicados por la Entidad a la Consejería de Economía, Empleo y Transformación Digital de la Junta de Extremadura.</w:t>
      </w:r>
    </w:p>
    <w:p w14:paraId="17AC3988" w14:textId="77777777" w:rsidR="000575C4" w:rsidRDefault="000575C4" w:rsidP="00DB2623">
      <w:pPr>
        <w:autoSpaceDE w:val="0"/>
        <w:autoSpaceDN w:val="0"/>
        <w:adjustRightInd w:val="0"/>
        <w:ind w:right="1"/>
        <w:jc w:val="both"/>
        <w:rPr>
          <w:rFonts w:ascii="Gill Sans MT" w:hAnsi="Gill Sans MT" w:cs="Arial"/>
        </w:rPr>
      </w:pPr>
    </w:p>
    <w:p w14:paraId="4527C4C9" w14:textId="77777777" w:rsidR="000575C4" w:rsidRPr="001A36D0" w:rsidRDefault="000575C4" w:rsidP="00DB2623">
      <w:pPr>
        <w:autoSpaceDE w:val="0"/>
        <w:autoSpaceDN w:val="0"/>
        <w:adjustRightInd w:val="0"/>
        <w:ind w:right="1"/>
        <w:jc w:val="both"/>
        <w:rPr>
          <w:rFonts w:ascii="Gill Sans MT" w:hAnsi="Gill Sans MT" w:cs="Arial"/>
        </w:rPr>
      </w:pPr>
      <w:r w:rsidRPr="001A36D0">
        <w:rPr>
          <w:rFonts w:ascii="Gill Sans MT" w:hAnsi="Gill Sans MT" w:cs="Arial"/>
        </w:rPr>
        <w:t>El presente acuerdo se suscribirá</w:t>
      </w:r>
      <w:r>
        <w:rPr>
          <w:rFonts w:ascii="Gill Sans MT" w:hAnsi="Gill Sans MT" w:cs="Arial"/>
        </w:rPr>
        <w:t xml:space="preserve"> y notificará </w:t>
      </w:r>
      <w:r w:rsidRPr="001A36D0">
        <w:rPr>
          <w:rFonts w:ascii="Gill Sans MT" w:hAnsi="Gill Sans MT" w:cs="Arial"/>
        </w:rPr>
        <w:t xml:space="preserve">a la </w:t>
      </w:r>
      <w:r>
        <w:rPr>
          <w:rFonts w:ascii="Gill Sans MT" w:hAnsi="Gill Sans MT" w:cs="Arial"/>
        </w:rPr>
        <w:t>FNMT-RCM. Posteriormente, este acuerdo de adhesión y la notificación efectuada a la FNMT -RCM serán comunicados a la Consejería de Economía, Empleo y Transformación Digital de la Junta de Extremadura.</w:t>
      </w:r>
    </w:p>
    <w:p w14:paraId="21B53D92" w14:textId="77777777" w:rsidR="000575C4" w:rsidRPr="00C05DC3" w:rsidRDefault="000575C4" w:rsidP="00DB2623">
      <w:pPr>
        <w:autoSpaceDE w:val="0"/>
        <w:autoSpaceDN w:val="0"/>
        <w:adjustRightInd w:val="0"/>
        <w:ind w:right="1"/>
        <w:jc w:val="both"/>
        <w:rPr>
          <w:rFonts w:ascii="Gill Sans MT" w:hAnsi="Gill Sans MT" w:cs="Arial"/>
        </w:rPr>
      </w:pPr>
    </w:p>
    <w:p w14:paraId="4107C8C1" w14:textId="55963EAA" w:rsidR="000575C4" w:rsidRPr="00C05DC3" w:rsidRDefault="000575C4" w:rsidP="00DB2623">
      <w:pPr>
        <w:autoSpaceDE w:val="0"/>
        <w:autoSpaceDN w:val="0"/>
        <w:adjustRightInd w:val="0"/>
        <w:ind w:right="1"/>
        <w:jc w:val="both"/>
        <w:rPr>
          <w:rFonts w:ascii="Gill Sans MT" w:hAnsi="Gill Sans MT" w:cs="Arial,Bold"/>
          <w:bCs/>
        </w:rPr>
      </w:pPr>
      <w:r w:rsidRPr="00C05DC3">
        <w:rPr>
          <w:rFonts w:ascii="Gill Sans MT" w:hAnsi="Gill Sans MT" w:cs="Arial,Bold"/>
          <w:b/>
          <w:bCs/>
        </w:rPr>
        <w:t xml:space="preserve">Quinta. </w:t>
      </w:r>
      <w:r w:rsidRPr="00C05DC3">
        <w:rPr>
          <w:rFonts w:ascii="Gill Sans MT" w:hAnsi="Gill Sans MT" w:cs="Arial,Bold"/>
          <w:b/>
          <w:bCs/>
          <w:i/>
        </w:rPr>
        <w:t xml:space="preserve">Toma de razón-. </w:t>
      </w:r>
      <w:r w:rsidRPr="00C05DC3">
        <w:rPr>
          <w:rFonts w:ascii="Gill Sans MT" w:hAnsi="Gill Sans MT" w:cs="Arial,Bold"/>
          <w:bCs/>
        </w:rPr>
        <w:t>Se entiende por tal la recepción</w:t>
      </w:r>
      <w:r>
        <w:rPr>
          <w:rFonts w:ascii="Gill Sans MT" w:hAnsi="Gill Sans MT" w:cs="Arial,Bold"/>
          <w:bCs/>
        </w:rPr>
        <w:t>,</w:t>
      </w:r>
      <w:r w:rsidRPr="00C05DC3">
        <w:rPr>
          <w:rFonts w:ascii="Gill Sans MT" w:hAnsi="Gill Sans MT" w:cs="Arial,Bold"/>
          <w:bCs/>
        </w:rPr>
        <w:t xml:space="preserve"> por </w:t>
      </w:r>
      <w:r>
        <w:rPr>
          <w:rFonts w:ascii="Gill Sans MT" w:hAnsi="Gill Sans MT" w:cs="Arial,Bold"/>
          <w:bCs/>
        </w:rPr>
        <w:t xml:space="preserve">parte de </w:t>
      </w:r>
      <w:r w:rsidRPr="00C05DC3">
        <w:rPr>
          <w:rFonts w:ascii="Gill Sans MT" w:hAnsi="Gill Sans MT" w:cs="Arial,Bold"/>
          <w:bCs/>
        </w:rPr>
        <w:t>la</w:t>
      </w:r>
      <w:r>
        <w:rPr>
          <w:rFonts w:ascii="Gill Sans MT" w:hAnsi="Gill Sans MT" w:cs="Arial,Bold"/>
          <w:bCs/>
        </w:rPr>
        <w:t xml:space="preserve"> Consejería de Economía, Empleo y Transformación Digital de la</w:t>
      </w:r>
      <w:r w:rsidRPr="00C05DC3">
        <w:rPr>
          <w:rFonts w:ascii="Gill Sans MT" w:hAnsi="Gill Sans MT" w:cs="Arial,Bold"/>
          <w:bCs/>
        </w:rPr>
        <w:t xml:space="preserve"> Junta de </w:t>
      </w:r>
      <w:r>
        <w:rPr>
          <w:rFonts w:ascii="Gill Sans MT" w:hAnsi="Gill Sans MT" w:cs="Arial,Bold"/>
          <w:bCs/>
        </w:rPr>
        <w:t>Extremadura,</w:t>
      </w:r>
      <w:r w:rsidRPr="00C05DC3">
        <w:rPr>
          <w:rFonts w:ascii="Gill Sans MT" w:hAnsi="Gill Sans MT" w:cs="Arial,Bold"/>
          <w:bCs/>
        </w:rPr>
        <w:t xml:space="preserve"> del acto de adhesión</w:t>
      </w:r>
      <w:r>
        <w:rPr>
          <w:rFonts w:ascii="Gill Sans MT" w:hAnsi="Gill Sans MT" w:cs="Arial,Bold"/>
          <w:bCs/>
        </w:rPr>
        <w:t xml:space="preserve"> y notificación efectuada a la FNMT -RCM</w:t>
      </w:r>
      <w:r w:rsidRPr="00C05DC3">
        <w:rPr>
          <w:rFonts w:ascii="Gill Sans MT" w:hAnsi="Gill Sans MT" w:cs="Arial,Bold"/>
          <w:bCs/>
        </w:rPr>
        <w:t xml:space="preserve">, </w:t>
      </w:r>
      <w:r>
        <w:rPr>
          <w:rFonts w:ascii="Gill Sans MT" w:hAnsi="Gill Sans MT" w:cs="Arial,Bold"/>
          <w:bCs/>
        </w:rPr>
        <w:t xml:space="preserve">que serán </w:t>
      </w:r>
      <w:r w:rsidRPr="00C05DC3">
        <w:rPr>
          <w:rFonts w:ascii="Gill Sans MT" w:hAnsi="Gill Sans MT" w:cs="Arial,Bold"/>
          <w:bCs/>
        </w:rPr>
        <w:t>comunicad</w:t>
      </w:r>
      <w:r>
        <w:rPr>
          <w:rFonts w:ascii="Gill Sans MT" w:hAnsi="Gill Sans MT" w:cs="Arial,Bold"/>
          <w:bCs/>
        </w:rPr>
        <w:t>os</w:t>
      </w:r>
      <w:r w:rsidRPr="00C05DC3">
        <w:rPr>
          <w:rFonts w:ascii="Gill Sans MT" w:hAnsi="Gill Sans MT" w:cs="Arial,Bold"/>
          <w:bCs/>
        </w:rPr>
        <w:t xml:space="preserve"> por la</w:t>
      </w:r>
      <w:r>
        <w:rPr>
          <w:rFonts w:ascii="Gill Sans MT" w:hAnsi="Gill Sans MT" w:cs="Arial,Bold"/>
          <w:bCs/>
        </w:rPr>
        <w:t xml:space="preserve"> </w:t>
      </w:r>
      <w:r w:rsidRPr="00BB5C14">
        <w:rPr>
          <w:rFonts w:ascii="Gill Sans MT" w:hAnsi="Gill Sans MT" w:cs="Arial,Bold"/>
          <w:b/>
        </w:rPr>
        <w:t>ENTIDAD Adherente</w:t>
      </w:r>
      <w:r>
        <w:rPr>
          <w:rFonts w:ascii="Gill Sans MT" w:hAnsi="Gill Sans MT" w:cs="Arial,Bold"/>
          <w:b/>
        </w:rPr>
        <w:t xml:space="preserve"> </w:t>
      </w:r>
      <w:r w:rsidR="00396962" w:rsidRPr="007C10D8">
        <w:rPr>
          <w:rFonts w:ascii="Gill Sans MT" w:hAnsi="Gill Sans MT" w:cs="Arial,Bold"/>
          <w:bCs/>
        </w:rPr>
        <w:t>tras</w:t>
      </w:r>
      <w:r w:rsidR="00396962">
        <w:rPr>
          <w:rFonts w:ascii="Gill Sans MT" w:hAnsi="Gill Sans MT" w:cs="Arial,Bold"/>
          <w:b/>
        </w:rPr>
        <w:t xml:space="preserve"> </w:t>
      </w:r>
      <w:r w:rsidRPr="008056A0">
        <w:rPr>
          <w:rFonts w:ascii="Gill Sans MT" w:hAnsi="Gill Sans MT" w:cs="Arial,Bold"/>
          <w:bCs/>
        </w:rPr>
        <w:t xml:space="preserve">la suscripción </w:t>
      </w:r>
      <w:proofErr w:type="gramStart"/>
      <w:r w:rsidRPr="008056A0">
        <w:rPr>
          <w:rFonts w:ascii="Gill Sans MT" w:hAnsi="Gill Sans MT" w:cs="Arial,Bold"/>
          <w:bCs/>
        </w:rPr>
        <w:t>de</w:t>
      </w:r>
      <w:r>
        <w:rPr>
          <w:rFonts w:ascii="Gill Sans MT" w:hAnsi="Gill Sans MT" w:cs="Arial,Bold"/>
          <w:bCs/>
        </w:rPr>
        <w:t>l</w:t>
      </w:r>
      <w:r w:rsidRPr="008056A0">
        <w:rPr>
          <w:rFonts w:ascii="Gill Sans MT" w:hAnsi="Gill Sans MT" w:cs="Arial,Bold"/>
          <w:bCs/>
        </w:rPr>
        <w:t xml:space="preserve"> mism</w:t>
      </w:r>
      <w:r>
        <w:rPr>
          <w:rFonts w:ascii="Gill Sans MT" w:hAnsi="Gill Sans MT" w:cs="Arial,Bold"/>
          <w:bCs/>
        </w:rPr>
        <w:t>o</w:t>
      </w:r>
      <w:proofErr w:type="gramEnd"/>
      <w:r w:rsidRPr="008056A0">
        <w:rPr>
          <w:rFonts w:ascii="Gill Sans MT" w:hAnsi="Gill Sans MT" w:cs="Arial,Bold"/>
          <w:bCs/>
        </w:rPr>
        <w:t xml:space="preserve"> y sin </w:t>
      </w:r>
      <w:r w:rsidR="00711F9F">
        <w:rPr>
          <w:rFonts w:ascii="Gill Sans MT" w:hAnsi="Gill Sans MT" w:cs="Arial,Bold"/>
          <w:bCs/>
        </w:rPr>
        <w:t xml:space="preserve">la </w:t>
      </w:r>
      <w:r w:rsidRPr="008056A0">
        <w:rPr>
          <w:rFonts w:ascii="Gill Sans MT" w:hAnsi="Gill Sans MT" w:cs="Arial,Bold"/>
          <w:bCs/>
        </w:rPr>
        <w:t xml:space="preserve">cual no podrá </w:t>
      </w:r>
      <w:r w:rsidR="00711F9F">
        <w:rPr>
          <w:rFonts w:ascii="Gill Sans MT" w:hAnsi="Gill Sans MT" w:cs="Arial,Bold"/>
          <w:bCs/>
        </w:rPr>
        <w:t>asumir la Consejería</w:t>
      </w:r>
      <w:r w:rsidR="00480EE5">
        <w:rPr>
          <w:rFonts w:ascii="Gill Sans MT" w:hAnsi="Gill Sans MT" w:cs="Arial,Bold"/>
          <w:bCs/>
        </w:rPr>
        <w:t xml:space="preserve"> el coste asociado a </w:t>
      </w:r>
      <w:r w:rsidRPr="008056A0">
        <w:rPr>
          <w:rFonts w:ascii="Gill Sans MT" w:hAnsi="Gill Sans MT" w:cs="Arial,Bold"/>
          <w:bCs/>
        </w:rPr>
        <w:t xml:space="preserve">los servicios prestados </w:t>
      </w:r>
      <w:r w:rsidR="00FF0C89">
        <w:rPr>
          <w:rFonts w:ascii="Gill Sans MT" w:hAnsi="Gill Sans MT" w:cs="Arial,Bold"/>
          <w:bCs/>
        </w:rPr>
        <w:t xml:space="preserve">a la Entidad </w:t>
      </w:r>
      <w:r w:rsidRPr="008056A0">
        <w:rPr>
          <w:rFonts w:ascii="Gill Sans MT" w:hAnsi="Gill Sans MT" w:cs="Arial,Bold"/>
          <w:bCs/>
        </w:rPr>
        <w:t>por el Medio Propio (FNMT -RCM).</w:t>
      </w:r>
      <w:r w:rsidRPr="00C05DC3">
        <w:rPr>
          <w:rFonts w:ascii="Gill Sans MT" w:hAnsi="Gill Sans MT" w:cs="Arial,Bold"/>
          <w:bCs/>
        </w:rPr>
        <w:t xml:space="preserve"> </w:t>
      </w:r>
    </w:p>
    <w:p w14:paraId="62AD6F39" w14:textId="77777777" w:rsidR="000575C4" w:rsidRPr="00C05DC3" w:rsidRDefault="000575C4" w:rsidP="00DB2623">
      <w:pPr>
        <w:autoSpaceDE w:val="0"/>
        <w:autoSpaceDN w:val="0"/>
        <w:adjustRightInd w:val="0"/>
        <w:ind w:right="1"/>
        <w:jc w:val="both"/>
        <w:rPr>
          <w:rFonts w:ascii="Gill Sans MT" w:hAnsi="Gill Sans MT" w:cs="Arial"/>
          <w:color w:val="000000"/>
        </w:rPr>
      </w:pPr>
    </w:p>
    <w:p w14:paraId="53903786" w14:textId="77777777" w:rsidR="004460FC" w:rsidRDefault="004460FC" w:rsidP="00DB2623">
      <w:pPr>
        <w:autoSpaceDE w:val="0"/>
        <w:autoSpaceDN w:val="0"/>
        <w:adjustRightInd w:val="0"/>
        <w:ind w:right="1"/>
        <w:jc w:val="both"/>
        <w:rPr>
          <w:rFonts w:ascii="Gill Sans MT" w:hAnsi="Gill Sans MT" w:cs="Arial"/>
          <w:color w:val="000000"/>
        </w:rPr>
      </w:pPr>
    </w:p>
    <w:p w14:paraId="09A454D1" w14:textId="5D3EF6D5" w:rsidR="000575C4" w:rsidRPr="00C05DC3" w:rsidRDefault="00BE7587" w:rsidP="00DB2623">
      <w:pPr>
        <w:autoSpaceDE w:val="0"/>
        <w:autoSpaceDN w:val="0"/>
        <w:adjustRightInd w:val="0"/>
        <w:ind w:right="1"/>
        <w:jc w:val="both"/>
        <w:rPr>
          <w:rFonts w:ascii="Gill Sans MT" w:hAnsi="Gill Sans MT" w:cs="Arial"/>
          <w:color w:val="000000"/>
        </w:rPr>
      </w:pPr>
      <w:r>
        <w:rPr>
          <w:rFonts w:ascii="Gill Sans MT" w:hAnsi="Gill Sans MT" w:cs="Arial"/>
          <w:color w:val="000000"/>
        </w:rPr>
        <w:t>A fecha de la firma electrónica de este documento</w:t>
      </w:r>
      <w:r w:rsidR="000575C4" w:rsidRPr="00C05DC3">
        <w:rPr>
          <w:rFonts w:ascii="Gill Sans MT" w:hAnsi="Gill Sans MT" w:cs="Arial"/>
          <w:color w:val="000000"/>
        </w:rPr>
        <w:t>.</w:t>
      </w:r>
    </w:p>
    <w:p w14:paraId="00568C41" w14:textId="77777777" w:rsidR="000575C4" w:rsidRPr="00C05DC3" w:rsidRDefault="000575C4" w:rsidP="00DB2623">
      <w:pPr>
        <w:ind w:right="1"/>
        <w:jc w:val="both"/>
        <w:rPr>
          <w:rFonts w:ascii="Gill Sans MT" w:hAnsi="Gill Sans MT"/>
        </w:rPr>
      </w:pPr>
    </w:p>
    <w:p w14:paraId="134F412E" w14:textId="77777777" w:rsidR="000575C4" w:rsidRPr="00C05DC3" w:rsidRDefault="000575C4" w:rsidP="00DB2623">
      <w:pPr>
        <w:ind w:right="1"/>
        <w:jc w:val="both"/>
        <w:rPr>
          <w:rFonts w:ascii="Gill Sans MT" w:hAnsi="Gill Sans MT"/>
        </w:rPr>
      </w:pPr>
    </w:p>
    <w:sectPr w:rsidR="000575C4" w:rsidRPr="00C05DC3" w:rsidSect="00DB2623">
      <w:headerReference w:type="even" r:id="rId11"/>
      <w:footerReference w:type="default" r:id="rId12"/>
      <w:headerReference w:type="first" r:id="rId13"/>
      <w:pgSz w:w="11906" w:h="16838"/>
      <w:pgMar w:top="1077" w:right="127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970BB" w14:textId="77777777" w:rsidR="006047C0" w:rsidRDefault="006047C0">
      <w:r>
        <w:separator/>
      </w:r>
    </w:p>
  </w:endnote>
  <w:endnote w:type="continuationSeparator" w:id="0">
    <w:p w14:paraId="0CCFC468" w14:textId="77777777" w:rsidR="006047C0" w:rsidRDefault="006047C0">
      <w:r>
        <w:continuationSeparator/>
      </w:r>
    </w:p>
  </w:endnote>
  <w:endnote w:type="continuationNotice" w:id="1">
    <w:p w14:paraId="597D76D1" w14:textId="77777777" w:rsidR="006047C0" w:rsidRDefault="00604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Gill Sans MT">
    <w:charset w:val="00"/>
    <w:family w:val="swiss"/>
    <w:pitch w:val="variable"/>
    <w:sig w:usb0="00000003" w:usb1="00000000" w:usb2="00000000" w:usb3="00000000" w:csb0="00000003" w:csb1="00000000"/>
  </w:font>
  <w:font w:name="DejaVu Sans">
    <w:charset w:val="01"/>
    <w:family w:val="swiss"/>
    <w:pitch w:val="default"/>
  </w:font>
  <w:font w:name="Liberation Serif">
    <w:altName w:val="Times New Roman"/>
    <w:charset w:val="00"/>
    <w:family w:val="roman"/>
    <w:pitch w:val="variable"/>
    <w:sig w:usb0="E0000AFF" w:usb1="500078FF" w:usb2="00000021" w:usb3="00000000" w:csb0="000001BF"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924209"/>
      <w:docPartObj>
        <w:docPartGallery w:val="Page Numbers (Bottom of Page)"/>
        <w:docPartUnique/>
      </w:docPartObj>
    </w:sdtPr>
    <w:sdtEndPr/>
    <w:sdtContent>
      <w:p w14:paraId="1F36077F" w14:textId="77777777" w:rsidR="00E913BB" w:rsidRDefault="00E913BB">
        <w:pPr>
          <w:pStyle w:val="Piedepgina"/>
          <w:jc w:val="center"/>
        </w:pPr>
        <w:r>
          <w:fldChar w:fldCharType="begin"/>
        </w:r>
        <w:r>
          <w:instrText>PAGE   \* MERGEFORMAT</w:instrText>
        </w:r>
        <w:r>
          <w:fldChar w:fldCharType="separate"/>
        </w:r>
        <w:r>
          <w:t>2</w:t>
        </w:r>
        <w:r>
          <w:fldChar w:fldCharType="end"/>
        </w:r>
      </w:p>
    </w:sdtContent>
  </w:sdt>
  <w:p w14:paraId="76CA5299" w14:textId="77777777" w:rsidR="00E913BB" w:rsidRDefault="00E913BB" w:rsidP="00E913B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A09A2" w14:textId="77777777" w:rsidR="006047C0" w:rsidRDefault="006047C0">
      <w:r>
        <w:separator/>
      </w:r>
    </w:p>
  </w:footnote>
  <w:footnote w:type="continuationSeparator" w:id="0">
    <w:p w14:paraId="147D09F4" w14:textId="77777777" w:rsidR="006047C0" w:rsidRDefault="006047C0">
      <w:r>
        <w:continuationSeparator/>
      </w:r>
    </w:p>
  </w:footnote>
  <w:footnote w:type="continuationNotice" w:id="1">
    <w:p w14:paraId="6B109C59" w14:textId="77777777" w:rsidR="006047C0" w:rsidRDefault="00604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610" w14:textId="77777777" w:rsidR="001342D3" w:rsidRDefault="00845F52">
    <w:pPr>
      <w:pStyle w:val="Encabezado"/>
    </w:pPr>
    <w:r>
      <w:rPr>
        <w:noProof/>
      </w:rPr>
      <w:pict w14:anchorId="04B3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40;mso-position-horizontal:center;mso-position-horizontal-relative:margin;mso-position-vertical:center;mso-position-vertical-relative:margin" o:allowincell="f">
          <v:imagedata r:id="rId1" o:title="con junta de extremadura 6 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2663" w14:textId="4150EC8F" w:rsidR="008F048E" w:rsidRPr="008F048E" w:rsidRDefault="008B66F9" w:rsidP="008F6999">
    <w:pPr>
      <w:pStyle w:val="Encabezado"/>
      <w:ind w:left="-1701" w:firstLine="1134"/>
      <w:rPr>
        <w:rFonts w:ascii="Gill Sans MT" w:hAnsi="Gill Sans MT"/>
        <w:w w:val="80"/>
        <w:sz w:val="32"/>
        <w:szCs w:val="32"/>
      </w:rPr>
    </w:pPr>
    <w:r w:rsidRPr="008F048E">
      <w:rPr>
        <w:rFonts w:ascii="Gill Sans MT" w:hAnsi="Gill Sans MT"/>
        <w:w w:val="80"/>
        <w:sz w:val="32"/>
        <w:szCs w:val="32"/>
      </w:rPr>
      <w:t xml:space="preserve">Excmo. AYUNTAMIENTO DE </w:t>
    </w:r>
  </w:p>
  <w:p w14:paraId="1CED15CD" w14:textId="67855F55" w:rsidR="001342D3" w:rsidRPr="008F048E" w:rsidRDefault="008B66F9" w:rsidP="008F6999">
    <w:pPr>
      <w:pStyle w:val="Encabezado"/>
      <w:ind w:left="-1701" w:firstLine="1134"/>
      <w:rPr>
        <w:rFonts w:ascii="Gill Sans MT" w:hAnsi="Gill Sans MT"/>
        <w:w w:val="80"/>
        <w:sz w:val="32"/>
        <w:szCs w:val="32"/>
      </w:rPr>
    </w:pPr>
    <w:r w:rsidRPr="008F048E">
      <w:rPr>
        <w:rFonts w:ascii="Gill Sans MT" w:hAnsi="Gill Sans MT"/>
        <w:w w:val="80"/>
        <w:sz w:val="32"/>
        <w:szCs w:val="32"/>
      </w:rPr>
      <w:t>[</w:t>
    </w:r>
    <w:r w:rsidRPr="008F048E">
      <w:rPr>
        <w:rFonts w:ascii="Gill Sans MT" w:hAnsi="Gill Sans MT"/>
        <w:w w:val="80"/>
        <w:sz w:val="32"/>
        <w:szCs w:val="32"/>
        <w:highlight w:val="lightGray"/>
      </w:rPr>
      <w:t>LOCALIDAD</w:t>
    </w:r>
    <w:r w:rsidRPr="008F048E">
      <w:rPr>
        <w:rFonts w:ascii="Gill Sans MT" w:hAnsi="Gill Sans MT"/>
        <w:w w:val="8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3FF8"/>
    <w:multiLevelType w:val="multilevel"/>
    <w:tmpl w:val="5E2AD2AA"/>
    <w:lvl w:ilvl="0">
      <w:start w:val="2"/>
      <w:numFmt w:val="bullet"/>
      <w:lvlText w:val="-"/>
      <w:lvlJc w:val="left"/>
      <w:pPr>
        <w:ind w:left="360" w:hanging="360"/>
      </w:pPr>
      <w:rPr>
        <w:rFonts w:ascii="Calibri" w:eastAsia="Arial" w:hAnsi="Calibri" w:cs="Times New Roman" w:hint="default"/>
        <w:color w:val="363636"/>
        <w:w w:val="168"/>
        <w:sz w:val="22"/>
        <w:szCs w:val="22"/>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2"/>
      <w:numFmt w:val="bullet"/>
      <w:lvlText w:val="-"/>
      <w:lvlJc w:val="left"/>
      <w:pPr>
        <w:ind w:left="2487" w:hanging="360"/>
      </w:pPr>
      <w:rPr>
        <w:rFonts w:ascii="Calibri" w:eastAsia="Arial" w:hAnsi="Calibri" w:cs="Times New Roman" w:hint="default"/>
        <w:color w:val="363636"/>
        <w:w w:val="168"/>
        <w:sz w:val="22"/>
        <w:szCs w:val="22"/>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A655B8"/>
    <w:multiLevelType w:val="hybridMultilevel"/>
    <w:tmpl w:val="CFBC0558"/>
    <w:lvl w:ilvl="0" w:tplc="39BEA876">
      <w:start w:val="1"/>
      <w:numFmt w:val="bullet"/>
      <w:lvlText w:val=""/>
      <w:lvlJc w:val="left"/>
      <w:pPr>
        <w:ind w:left="360" w:hanging="360"/>
      </w:pPr>
      <w:rPr>
        <w:rFonts w:ascii="Symbol" w:hAnsi="Symbol" w:hint="default"/>
        <w:color w:val="363636"/>
        <w:w w:val="100"/>
        <w:kern w:val="22"/>
        <w:sz w:val="22"/>
        <w:szCs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5BB7F57"/>
    <w:multiLevelType w:val="hybridMultilevel"/>
    <w:tmpl w:val="98684D1C"/>
    <w:lvl w:ilvl="0" w:tplc="D9CE53C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440C83"/>
    <w:multiLevelType w:val="hybridMultilevel"/>
    <w:tmpl w:val="5F06D5C4"/>
    <w:lvl w:ilvl="0" w:tplc="97E0FFEA">
      <w:start w:val="2"/>
      <w:numFmt w:val="bullet"/>
      <w:lvlText w:val="-"/>
      <w:lvlJc w:val="left"/>
      <w:pPr>
        <w:ind w:left="1004" w:hanging="360"/>
      </w:pPr>
      <w:rPr>
        <w:rFonts w:ascii="Calibri" w:eastAsia="Arial" w:hAnsi="Calibri" w:cs="Times New Roman" w:hint="default"/>
        <w:color w:val="363636"/>
        <w:w w:val="168"/>
        <w:sz w:val="22"/>
        <w:szCs w:val="22"/>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72F20984"/>
    <w:multiLevelType w:val="hybridMultilevel"/>
    <w:tmpl w:val="5B809C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46701D"/>
    <w:multiLevelType w:val="hybridMultilevel"/>
    <w:tmpl w:val="5CA0F924"/>
    <w:lvl w:ilvl="0" w:tplc="7FFA3662">
      <w:start w:val="1"/>
      <w:numFmt w:val="bullet"/>
      <w:lvlText w:val=""/>
      <w:lvlJc w:val="left"/>
      <w:pPr>
        <w:ind w:left="1429" w:hanging="360"/>
      </w:pPr>
      <w:rPr>
        <w:rFonts w:ascii="Symbol" w:hAnsi="Symbol" w:hint="default"/>
        <w:color w:val="363636"/>
        <w:w w:val="100"/>
        <w:kern w:val="22"/>
        <w:sz w:val="22"/>
        <w:szCs w:val="22"/>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822500089">
    <w:abstractNumId w:val="2"/>
  </w:num>
  <w:num w:numId="2" w16cid:durableId="1724479949">
    <w:abstractNumId w:val="4"/>
  </w:num>
  <w:num w:numId="3" w16cid:durableId="1447387765">
    <w:abstractNumId w:val="5"/>
  </w:num>
  <w:num w:numId="4" w16cid:durableId="260335341">
    <w:abstractNumId w:val="3"/>
  </w:num>
  <w:num w:numId="5" w16cid:durableId="1037199097">
    <w:abstractNumId w:val="0"/>
  </w:num>
  <w:num w:numId="6" w16cid:durableId="1994026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D9"/>
    <w:rsid w:val="00014353"/>
    <w:rsid w:val="000155C9"/>
    <w:rsid w:val="00015CC9"/>
    <w:rsid w:val="00024707"/>
    <w:rsid w:val="000252DA"/>
    <w:rsid w:val="00027AB5"/>
    <w:rsid w:val="00027FFE"/>
    <w:rsid w:val="00034295"/>
    <w:rsid w:val="000379F6"/>
    <w:rsid w:val="00046E9B"/>
    <w:rsid w:val="0005155A"/>
    <w:rsid w:val="00053FE9"/>
    <w:rsid w:val="00057181"/>
    <w:rsid w:val="000575C4"/>
    <w:rsid w:val="000706CC"/>
    <w:rsid w:val="00072D3A"/>
    <w:rsid w:val="00075231"/>
    <w:rsid w:val="000766AF"/>
    <w:rsid w:val="00076BA3"/>
    <w:rsid w:val="000778FE"/>
    <w:rsid w:val="00080B92"/>
    <w:rsid w:val="00081BF9"/>
    <w:rsid w:val="0008649D"/>
    <w:rsid w:val="000868E3"/>
    <w:rsid w:val="00095B02"/>
    <w:rsid w:val="000A00E4"/>
    <w:rsid w:val="000A01B0"/>
    <w:rsid w:val="000A407E"/>
    <w:rsid w:val="000B06FC"/>
    <w:rsid w:val="000B37FB"/>
    <w:rsid w:val="000B4041"/>
    <w:rsid w:val="000B51CC"/>
    <w:rsid w:val="000C7539"/>
    <w:rsid w:val="000D2676"/>
    <w:rsid w:val="000D3B6C"/>
    <w:rsid w:val="000D4DD0"/>
    <w:rsid w:val="000E1863"/>
    <w:rsid w:val="000E322A"/>
    <w:rsid w:val="000E3670"/>
    <w:rsid w:val="000E4868"/>
    <w:rsid w:val="000E4F87"/>
    <w:rsid w:val="000E5AF5"/>
    <w:rsid w:val="000E6C63"/>
    <w:rsid w:val="000F10F8"/>
    <w:rsid w:val="000F3773"/>
    <w:rsid w:val="000F483A"/>
    <w:rsid w:val="000F6D41"/>
    <w:rsid w:val="001004C0"/>
    <w:rsid w:val="0010661A"/>
    <w:rsid w:val="00110E65"/>
    <w:rsid w:val="001117C5"/>
    <w:rsid w:val="0011253A"/>
    <w:rsid w:val="00112F18"/>
    <w:rsid w:val="00114CE8"/>
    <w:rsid w:val="00114D3C"/>
    <w:rsid w:val="00114E8A"/>
    <w:rsid w:val="00122958"/>
    <w:rsid w:val="00123D3F"/>
    <w:rsid w:val="001269D1"/>
    <w:rsid w:val="00127909"/>
    <w:rsid w:val="00131C51"/>
    <w:rsid w:val="00132812"/>
    <w:rsid w:val="001342D3"/>
    <w:rsid w:val="00134CF2"/>
    <w:rsid w:val="00140495"/>
    <w:rsid w:val="0014469C"/>
    <w:rsid w:val="00144BBF"/>
    <w:rsid w:val="0015174F"/>
    <w:rsid w:val="0015482E"/>
    <w:rsid w:val="00164E3B"/>
    <w:rsid w:val="00165E1C"/>
    <w:rsid w:val="00167FAE"/>
    <w:rsid w:val="00171362"/>
    <w:rsid w:val="00171649"/>
    <w:rsid w:val="0017170A"/>
    <w:rsid w:val="001740EE"/>
    <w:rsid w:val="00183A0E"/>
    <w:rsid w:val="0018429D"/>
    <w:rsid w:val="00184BDF"/>
    <w:rsid w:val="001850EE"/>
    <w:rsid w:val="00187021"/>
    <w:rsid w:val="00187606"/>
    <w:rsid w:val="00195C40"/>
    <w:rsid w:val="001A39F1"/>
    <w:rsid w:val="001A3FED"/>
    <w:rsid w:val="001A5B48"/>
    <w:rsid w:val="001B45DE"/>
    <w:rsid w:val="001C211B"/>
    <w:rsid w:val="001C3E82"/>
    <w:rsid w:val="001C7C49"/>
    <w:rsid w:val="001D1302"/>
    <w:rsid w:val="001D24C9"/>
    <w:rsid w:val="001E2D32"/>
    <w:rsid w:val="001E45A9"/>
    <w:rsid w:val="001E69AE"/>
    <w:rsid w:val="001F18A2"/>
    <w:rsid w:val="001F5D6D"/>
    <w:rsid w:val="001F7AAF"/>
    <w:rsid w:val="00204F26"/>
    <w:rsid w:val="00215FAB"/>
    <w:rsid w:val="002179AC"/>
    <w:rsid w:val="00226147"/>
    <w:rsid w:val="00230C04"/>
    <w:rsid w:val="002317DD"/>
    <w:rsid w:val="00234985"/>
    <w:rsid w:val="00255044"/>
    <w:rsid w:val="00262A6A"/>
    <w:rsid w:val="00266429"/>
    <w:rsid w:val="002669FC"/>
    <w:rsid w:val="00266B7F"/>
    <w:rsid w:val="00271853"/>
    <w:rsid w:val="00273B94"/>
    <w:rsid w:val="002746BE"/>
    <w:rsid w:val="00274C4A"/>
    <w:rsid w:val="002802FD"/>
    <w:rsid w:val="002840FC"/>
    <w:rsid w:val="00291403"/>
    <w:rsid w:val="00292113"/>
    <w:rsid w:val="002956FF"/>
    <w:rsid w:val="00295964"/>
    <w:rsid w:val="00295B2F"/>
    <w:rsid w:val="002A2C05"/>
    <w:rsid w:val="002A46D0"/>
    <w:rsid w:val="002B03B2"/>
    <w:rsid w:val="002C5ACB"/>
    <w:rsid w:val="002D3CE6"/>
    <w:rsid w:val="002D5BF5"/>
    <w:rsid w:val="002E11DE"/>
    <w:rsid w:val="002E3CB0"/>
    <w:rsid w:val="002E4563"/>
    <w:rsid w:val="002E67E4"/>
    <w:rsid w:val="002F0495"/>
    <w:rsid w:val="002F7C20"/>
    <w:rsid w:val="003016DE"/>
    <w:rsid w:val="00302EB5"/>
    <w:rsid w:val="00304BB8"/>
    <w:rsid w:val="00305794"/>
    <w:rsid w:val="003109B4"/>
    <w:rsid w:val="00314F60"/>
    <w:rsid w:val="00315F85"/>
    <w:rsid w:val="00317291"/>
    <w:rsid w:val="00324031"/>
    <w:rsid w:val="00324C5E"/>
    <w:rsid w:val="0032542D"/>
    <w:rsid w:val="00326E3C"/>
    <w:rsid w:val="00330AF8"/>
    <w:rsid w:val="003371AB"/>
    <w:rsid w:val="003401EC"/>
    <w:rsid w:val="003407DC"/>
    <w:rsid w:val="00341A9E"/>
    <w:rsid w:val="00341EFE"/>
    <w:rsid w:val="00342E92"/>
    <w:rsid w:val="00345741"/>
    <w:rsid w:val="00346673"/>
    <w:rsid w:val="003471FC"/>
    <w:rsid w:val="00350E78"/>
    <w:rsid w:val="003531DB"/>
    <w:rsid w:val="003561BD"/>
    <w:rsid w:val="00357BF4"/>
    <w:rsid w:val="00362353"/>
    <w:rsid w:val="00370AD9"/>
    <w:rsid w:val="00374308"/>
    <w:rsid w:val="003768EA"/>
    <w:rsid w:val="00382FAD"/>
    <w:rsid w:val="00394D57"/>
    <w:rsid w:val="00396962"/>
    <w:rsid w:val="00396F9A"/>
    <w:rsid w:val="003A1F8B"/>
    <w:rsid w:val="003A23B9"/>
    <w:rsid w:val="003A2514"/>
    <w:rsid w:val="003A491B"/>
    <w:rsid w:val="003A4C72"/>
    <w:rsid w:val="003A54EB"/>
    <w:rsid w:val="003B30A7"/>
    <w:rsid w:val="003D0AC3"/>
    <w:rsid w:val="003D5542"/>
    <w:rsid w:val="003D7A91"/>
    <w:rsid w:val="003E1E06"/>
    <w:rsid w:val="003E293F"/>
    <w:rsid w:val="003E4A0F"/>
    <w:rsid w:val="003E52E3"/>
    <w:rsid w:val="003E7DB9"/>
    <w:rsid w:val="003F59C5"/>
    <w:rsid w:val="003F7C58"/>
    <w:rsid w:val="00400116"/>
    <w:rsid w:val="00404B9E"/>
    <w:rsid w:val="00410931"/>
    <w:rsid w:val="00421E66"/>
    <w:rsid w:val="0042581C"/>
    <w:rsid w:val="00426FE5"/>
    <w:rsid w:val="004274EF"/>
    <w:rsid w:val="00444DC8"/>
    <w:rsid w:val="004460FC"/>
    <w:rsid w:val="00452A2A"/>
    <w:rsid w:val="00455E75"/>
    <w:rsid w:val="00465794"/>
    <w:rsid w:val="00477D65"/>
    <w:rsid w:val="00477E54"/>
    <w:rsid w:val="00480EE5"/>
    <w:rsid w:val="004817B7"/>
    <w:rsid w:val="00483C3C"/>
    <w:rsid w:val="0048449E"/>
    <w:rsid w:val="004853DA"/>
    <w:rsid w:val="0048568C"/>
    <w:rsid w:val="004943CC"/>
    <w:rsid w:val="00494F5C"/>
    <w:rsid w:val="004A4421"/>
    <w:rsid w:val="004A6E64"/>
    <w:rsid w:val="004B1D19"/>
    <w:rsid w:val="004B313F"/>
    <w:rsid w:val="004B6177"/>
    <w:rsid w:val="004B6B5D"/>
    <w:rsid w:val="004C1230"/>
    <w:rsid w:val="004C1FE6"/>
    <w:rsid w:val="004C61DF"/>
    <w:rsid w:val="004C74EA"/>
    <w:rsid w:val="004D1A07"/>
    <w:rsid w:val="004F02B6"/>
    <w:rsid w:val="004F2149"/>
    <w:rsid w:val="004F2778"/>
    <w:rsid w:val="004F58F9"/>
    <w:rsid w:val="004F5993"/>
    <w:rsid w:val="00513546"/>
    <w:rsid w:val="0051614B"/>
    <w:rsid w:val="00517B8E"/>
    <w:rsid w:val="00525D9E"/>
    <w:rsid w:val="005267A2"/>
    <w:rsid w:val="005304BF"/>
    <w:rsid w:val="0053356F"/>
    <w:rsid w:val="00535488"/>
    <w:rsid w:val="00536896"/>
    <w:rsid w:val="00541BFA"/>
    <w:rsid w:val="00541F86"/>
    <w:rsid w:val="005437B2"/>
    <w:rsid w:val="00544B68"/>
    <w:rsid w:val="00545C58"/>
    <w:rsid w:val="0055372B"/>
    <w:rsid w:val="00553BB4"/>
    <w:rsid w:val="00555927"/>
    <w:rsid w:val="0055792C"/>
    <w:rsid w:val="005674FA"/>
    <w:rsid w:val="00572D0F"/>
    <w:rsid w:val="005761E3"/>
    <w:rsid w:val="005802B5"/>
    <w:rsid w:val="00593C31"/>
    <w:rsid w:val="005940F9"/>
    <w:rsid w:val="005974D3"/>
    <w:rsid w:val="005A1B69"/>
    <w:rsid w:val="005A2036"/>
    <w:rsid w:val="005A2674"/>
    <w:rsid w:val="005A55EB"/>
    <w:rsid w:val="005A7D66"/>
    <w:rsid w:val="005B48FA"/>
    <w:rsid w:val="005B49FC"/>
    <w:rsid w:val="005B73C6"/>
    <w:rsid w:val="005C61BD"/>
    <w:rsid w:val="005C75A8"/>
    <w:rsid w:val="005D31B3"/>
    <w:rsid w:val="005D48BF"/>
    <w:rsid w:val="005D7B5C"/>
    <w:rsid w:val="005E0150"/>
    <w:rsid w:val="005E114F"/>
    <w:rsid w:val="005E1CC4"/>
    <w:rsid w:val="005E5FF7"/>
    <w:rsid w:val="005E60DB"/>
    <w:rsid w:val="005F079E"/>
    <w:rsid w:val="005F378E"/>
    <w:rsid w:val="006047C0"/>
    <w:rsid w:val="006073A7"/>
    <w:rsid w:val="0061163B"/>
    <w:rsid w:val="00611F5D"/>
    <w:rsid w:val="00621A9A"/>
    <w:rsid w:val="00624F20"/>
    <w:rsid w:val="00631B88"/>
    <w:rsid w:val="006376E6"/>
    <w:rsid w:val="00641ECD"/>
    <w:rsid w:val="00643C3C"/>
    <w:rsid w:val="006442DA"/>
    <w:rsid w:val="00645D56"/>
    <w:rsid w:val="00651095"/>
    <w:rsid w:val="006511A0"/>
    <w:rsid w:val="00655F86"/>
    <w:rsid w:val="00666FAB"/>
    <w:rsid w:val="00667DF0"/>
    <w:rsid w:val="006735B2"/>
    <w:rsid w:val="00675901"/>
    <w:rsid w:val="00676C5D"/>
    <w:rsid w:val="0068242C"/>
    <w:rsid w:val="006903DB"/>
    <w:rsid w:val="00692320"/>
    <w:rsid w:val="006977C2"/>
    <w:rsid w:val="006A0965"/>
    <w:rsid w:val="006A1701"/>
    <w:rsid w:val="006A4BA8"/>
    <w:rsid w:val="006A5E9F"/>
    <w:rsid w:val="006B3F76"/>
    <w:rsid w:val="006D0BC2"/>
    <w:rsid w:val="006D0EC4"/>
    <w:rsid w:val="006D2EDA"/>
    <w:rsid w:val="006D3643"/>
    <w:rsid w:val="006D3AD9"/>
    <w:rsid w:val="006E06D2"/>
    <w:rsid w:val="006E088B"/>
    <w:rsid w:val="006E6388"/>
    <w:rsid w:val="00704AA3"/>
    <w:rsid w:val="007107FE"/>
    <w:rsid w:val="0071136E"/>
    <w:rsid w:val="00711F9F"/>
    <w:rsid w:val="00720F54"/>
    <w:rsid w:val="00721A07"/>
    <w:rsid w:val="0072304B"/>
    <w:rsid w:val="00727C23"/>
    <w:rsid w:val="00731443"/>
    <w:rsid w:val="007316A1"/>
    <w:rsid w:val="007400E5"/>
    <w:rsid w:val="0074168C"/>
    <w:rsid w:val="00742E70"/>
    <w:rsid w:val="007476C9"/>
    <w:rsid w:val="00751395"/>
    <w:rsid w:val="00751850"/>
    <w:rsid w:val="00751EFD"/>
    <w:rsid w:val="007562AD"/>
    <w:rsid w:val="007571D2"/>
    <w:rsid w:val="007575E5"/>
    <w:rsid w:val="00762C0F"/>
    <w:rsid w:val="00764A03"/>
    <w:rsid w:val="007670FD"/>
    <w:rsid w:val="00771F94"/>
    <w:rsid w:val="007728CE"/>
    <w:rsid w:val="00776747"/>
    <w:rsid w:val="0078026B"/>
    <w:rsid w:val="007818DC"/>
    <w:rsid w:val="00785C0F"/>
    <w:rsid w:val="00786660"/>
    <w:rsid w:val="007A0310"/>
    <w:rsid w:val="007A2BC0"/>
    <w:rsid w:val="007A3A6E"/>
    <w:rsid w:val="007A3F6B"/>
    <w:rsid w:val="007C059A"/>
    <w:rsid w:val="007C10D8"/>
    <w:rsid w:val="007C3E0E"/>
    <w:rsid w:val="007C5DF6"/>
    <w:rsid w:val="007C730C"/>
    <w:rsid w:val="007D5B6F"/>
    <w:rsid w:val="007E3AE3"/>
    <w:rsid w:val="007E4BBC"/>
    <w:rsid w:val="007E5D16"/>
    <w:rsid w:val="007E6119"/>
    <w:rsid w:val="007F6D2F"/>
    <w:rsid w:val="00800EB2"/>
    <w:rsid w:val="00806C48"/>
    <w:rsid w:val="0081443A"/>
    <w:rsid w:val="008146A9"/>
    <w:rsid w:val="00821C34"/>
    <w:rsid w:val="00822412"/>
    <w:rsid w:val="00825505"/>
    <w:rsid w:val="0082553E"/>
    <w:rsid w:val="00827129"/>
    <w:rsid w:val="00827F1F"/>
    <w:rsid w:val="00830003"/>
    <w:rsid w:val="0083186E"/>
    <w:rsid w:val="00832D27"/>
    <w:rsid w:val="00835B7E"/>
    <w:rsid w:val="008426E7"/>
    <w:rsid w:val="00845F52"/>
    <w:rsid w:val="00846E51"/>
    <w:rsid w:val="00854075"/>
    <w:rsid w:val="00863D2A"/>
    <w:rsid w:val="00864C21"/>
    <w:rsid w:val="0087050B"/>
    <w:rsid w:val="00874D8A"/>
    <w:rsid w:val="00875101"/>
    <w:rsid w:val="00876925"/>
    <w:rsid w:val="00876B66"/>
    <w:rsid w:val="0088034B"/>
    <w:rsid w:val="00886E73"/>
    <w:rsid w:val="008903E1"/>
    <w:rsid w:val="00890874"/>
    <w:rsid w:val="008909D0"/>
    <w:rsid w:val="00894ECD"/>
    <w:rsid w:val="00896864"/>
    <w:rsid w:val="008A002C"/>
    <w:rsid w:val="008A6CE2"/>
    <w:rsid w:val="008A70B8"/>
    <w:rsid w:val="008A7D70"/>
    <w:rsid w:val="008B3F75"/>
    <w:rsid w:val="008B66F9"/>
    <w:rsid w:val="008B71AE"/>
    <w:rsid w:val="008C2BA3"/>
    <w:rsid w:val="008D26A2"/>
    <w:rsid w:val="008D667C"/>
    <w:rsid w:val="008D7AE1"/>
    <w:rsid w:val="008E0ECE"/>
    <w:rsid w:val="008E4E86"/>
    <w:rsid w:val="008F048E"/>
    <w:rsid w:val="008F0D92"/>
    <w:rsid w:val="008F38FA"/>
    <w:rsid w:val="008F6999"/>
    <w:rsid w:val="008F7FA2"/>
    <w:rsid w:val="00904EF2"/>
    <w:rsid w:val="0090601D"/>
    <w:rsid w:val="009107A4"/>
    <w:rsid w:val="00911929"/>
    <w:rsid w:val="009126F3"/>
    <w:rsid w:val="009148A1"/>
    <w:rsid w:val="00921440"/>
    <w:rsid w:val="00922077"/>
    <w:rsid w:val="00932612"/>
    <w:rsid w:val="0093469C"/>
    <w:rsid w:val="00936D88"/>
    <w:rsid w:val="00943D2B"/>
    <w:rsid w:val="00951EE8"/>
    <w:rsid w:val="009520D6"/>
    <w:rsid w:val="00964077"/>
    <w:rsid w:val="00966C25"/>
    <w:rsid w:val="0097278C"/>
    <w:rsid w:val="009743CB"/>
    <w:rsid w:val="00975F38"/>
    <w:rsid w:val="00976A61"/>
    <w:rsid w:val="00986CEF"/>
    <w:rsid w:val="00993477"/>
    <w:rsid w:val="0099591F"/>
    <w:rsid w:val="00996298"/>
    <w:rsid w:val="009975A7"/>
    <w:rsid w:val="009A09AF"/>
    <w:rsid w:val="009A1EB0"/>
    <w:rsid w:val="009A489A"/>
    <w:rsid w:val="009A5C99"/>
    <w:rsid w:val="009B5EA4"/>
    <w:rsid w:val="009D122C"/>
    <w:rsid w:val="009D18C9"/>
    <w:rsid w:val="009E22A2"/>
    <w:rsid w:val="009E3961"/>
    <w:rsid w:val="009E4A86"/>
    <w:rsid w:val="009E5A55"/>
    <w:rsid w:val="009E6E9C"/>
    <w:rsid w:val="009F0849"/>
    <w:rsid w:val="009F2A84"/>
    <w:rsid w:val="009F4828"/>
    <w:rsid w:val="009F6A1C"/>
    <w:rsid w:val="00A00455"/>
    <w:rsid w:val="00A01C0E"/>
    <w:rsid w:val="00A0274F"/>
    <w:rsid w:val="00A13844"/>
    <w:rsid w:val="00A159E8"/>
    <w:rsid w:val="00A1674C"/>
    <w:rsid w:val="00A16C04"/>
    <w:rsid w:val="00A21855"/>
    <w:rsid w:val="00A410FA"/>
    <w:rsid w:val="00A4539A"/>
    <w:rsid w:val="00A50FAF"/>
    <w:rsid w:val="00A5270A"/>
    <w:rsid w:val="00A61CF7"/>
    <w:rsid w:val="00A64199"/>
    <w:rsid w:val="00A641A4"/>
    <w:rsid w:val="00A65CB2"/>
    <w:rsid w:val="00A67408"/>
    <w:rsid w:val="00A82DDD"/>
    <w:rsid w:val="00A848C0"/>
    <w:rsid w:val="00A87263"/>
    <w:rsid w:val="00A878E8"/>
    <w:rsid w:val="00A9029C"/>
    <w:rsid w:val="00A94E1C"/>
    <w:rsid w:val="00A957D5"/>
    <w:rsid w:val="00AC320C"/>
    <w:rsid w:val="00AD0CB1"/>
    <w:rsid w:val="00AD3630"/>
    <w:rsid w:val="00AD3ADF"/>
    <w:rsid w:val="00AD7933"/>
    <w:rsid w:val="00AE109B"/>
    <w:rsid w:val="00AF7FF8"/>
    <w:rsid w:val="00B01FD7"/>
    <w:rsid w:val="00B07B15"/>
    <w:rsid w:val="00B12063"/>
    <w:rsid w:val="00B12BB0"/>
    <w:rsid w:val="00B138A3"/>
    <w:rsid w:val="00B1666C"/>
    <w:rsid w:val="00B21C6B"/>
    <w:rsid w:val="00B23135"/>
    <w:rsid w:val="00B2330D"/>
    <w:rsid w:val="00B26C76"/>
    <w:rsid w:val="00B327ED"/>
    <w:rsid w:val="00B338A6"/>
    <w:rsid w:val="00B37C1E"/>
    <w:rsid w:val="00B4172D"/>
    <w:rsid w:val="00B467F9"/>
    <w:rsid w:val="00B46E82"/>
    <w:rsid w:val="00B50133"/>
    <w:rsid w:val="00B55091"/>
    <w:rsid w:val="00B5548F"/>
    <w:rsid w:val="00B6176D"/>
    <w:rsid w:val="00B652AE"/>
    <w:rsid w:val="00B65488"/>
    <w:rsid w:val="00B679C2"/>
    <w:rsid w:val="00B76C3D"/>
    <w:rsid w:val="00B840BD"/>
    <w:rsid w:val="00B84F30"/>
    <w:rsid w:val="00B86731"/>
    <w:rsid w:val="00B91381"/>
    <w:rsid w:val="00B93D70"/>
    <w:rsid w:val="00B94764"/>
    <w:rsid w:val="00B952C2"/>
    <w:rsid w:val="00BA0610"/>
    <w:rsid w:val="00BA14C7"/>
    <w:rsid w:val="00BA72AE"/>
    <w:rsid w:val="00BB0146"/>
    <w:rsid w:val="00BB0BD3"/>
    <w:rsid w:val="00BB1526"/>
    <w:rsid w:val="00BB17DA"/>
    <w:rsid w:val="00BB3A0E"/>
    <w:rsid w:val="00BC098D"/>
    <w:rsid w:val="00BC42CA"/>
    <w:rsid w:val="00BC574D"/>
    <w:rsid w:val="00BC60DB"/>
    <w:rsid w:val="00BD103E"/>
    <w:rsid w:val="00BD375B"/>
    <w:rsid w:val="00BE7587"/>
    <w:rsid w:val="00BF20D6"/>
    <w:rsid w:val="00BF41C3"/>
    <w:rsid w:val="00C01F0F"/>
    <w:rsid w:val="00C03E88"/>
    <w:rsid w:val="00C044AD"/>
    <w:rsid w:val="00C119E3"/>
    <w:rsid w:val="00C22D96"/>
    <w:rsid w:val="00C22F9E"/>
    <w:rsid w:val="00C31E71"/>
    <w:rsid w:val="00C37643"/>
    <w:rsid w:val="00C41128"/>
    <w:rsid w:val="00C411C9"/>
    <w:rsid w:val="00C429BE"/>
    <w:rsid w:val="00C42DDC"/>
    <w:rsid w:val="00C433BD"/>
    <w:rsid w:val="00C44A4D"/>
    <w:rsid w:val="00C45713"/>
    <w:rsid w:val="00C46A08"/>
    <w:rsid w:val="00C51C13"/>
    <w:rsid w:val="00C52C54"/>
    <w:rsid w:val="00C52F87"/>
    <w:rsid w:val="00C533B9"/>
    <w:rsid w:val="00C537A1"/>
    <w:rsid w:val="00C55177"/>
    <w:rsid w:val="00C5563C"/>
    <w:rsid w:val="00C55B9B"/>
    <w:rsid w:val="00C57705"/>
    <w:rsid w:val="00C60863"/>
    <w:rsid w:val="00C64D63"/>
    <w:rsid w:val="00C64D88"/>
    <w:rsid w:val="00C65AB1"/>
    <w:rsid w:val="00C6746E"/>
    <w:rsid w:val="00C67502"/>
    <w:rsid w:val="00C705AE"/>
    <w:rsid w:val="00C76B9D"/>
    <w:rsid w:val="00C80CCE"/>
    <w:rsid w:val="00C81D2A"/>
    <w:rsid w:val="00C92800"/>
    <w:rsid w:val="00C97E79"/>
    <w:rsid w:val="00CB24AE"/>
    <w:rsid w:val="00CB7A68"/>
    <w:rsid w:val="00CC07B3"/>
    <w:rsid w:val="00CC0D24"/>
    <w:rsid w:val="00CC772B"/>
    <w:rsid w:val="00CD12DC"/>
    <w:rsid w:val="00CD2959"/>
    <w:rsid w:val="00CD7DC3"/>
    <w:rsid w:val="00CD7F67"/>
    <w:rsid w:val="00CE25BD"/>
    <w:rsid w:val="00CF3D6B"/>
    <w:rsid w:val="00D10657"/>
    <w:rsid w:val="00D10AEB"/>
    <w:rsid w:val="00D166E3"/>
    <w:rsid w:val="00D216F6"/>
    <w:rsid w:val="00D2242C"/>
    <w:rsid w:val="00D22573"/>
    <w:rsid w:val="00D2358F"/>
    <w:rsid w:val="00D27894"/>
    <w:rsid w:val="00D27FBB"/>
    <w:rsid w:val="00D35E4E"/>
    <w:rsid w:val="00D37D02"/>
    <w:rsid w:val="00D408F9"/>
    <w:rsid w:val="00D435A6"/>
    <w:rsid w:val="00D46320"/>
    <w:rsid w:val="00D47D69"/>
    <w:rsid w:val="00D5463B"/>
    <w:rsid w:val="00D54759"/>
    <w:rsid w:val="00D571E3"/>
    <w:rsid w:val="00D601AE"/>
    <w:rsid w:val="00D61CDA"/>
    <w:rsid w:val="00D669B4"/>
    <w:rsid w:val="00D66D0C"/>
    <w:rsid w:val="00D70FA7"/>
    <w:rsid w:val="00D71DE8"/>
    <w:rsid w:val="00D74507"/>
    <w:rsid w:val="00D85060"/>
    <w:rsid w:val="00D85287"/>
    <w:rsid w:val="00D85FF4"/>
    <w:rsid w:val="00D869F4"/>
    <w:rsid w:val="00D905E3"/>
    <w:rsid w:val="00D91698"/>
    <w:rsid w:val="00D93DD8"/>
    <w:rsid w:val="00D93F61"/>
    <w:rsid w:val="00DA10B0"/>
    <w:rsid w:val="00DA45B1"/>
    <w:rsid w:val="00DB0D99"/>
    <w:rsid w:val="00DB2623"/>
    <w:rsid w:val="00DB7208"/>
    <w:rsid w:val="00DC5F56"/>
    <w:rsid w:val="00DC7042"/>
    <w:rsid w:val="00DD274C"/>
    <w:rsid w:val="00DD3991"/>
    <w:rsid w:val="00DD47E0"/>
    <w:rsid w:val="00DE28B8"/>
    <w:rsid w:val="00DE71C2"/>
    <w:rsid w:val="00DF0918"/>
    <w:rsid w:val="00DF10CE"/>
    <w:rsid w:val="00DF14DE"/>
    <w:rsid w:val="00DF190B"/>
    <w:rsid w:val="00DF6BA3"/>
    <w:rsid w:val="00E13136"/>
    <w:rsid w:val="00E2131A"/>
    <w:rsid w:val="00E214BA"/>
    <w:rsid w:val="00E26882"/>
    <w:rsid w:val="00E36C6E"/>
    <w:rsid w:val="00E40ABE"/>
    <w:rsid w:val="00E43962"/>
    <w:rsid w:val="00E46C81"/>
    <w:rsid w:val="00E5067E"/>
    <w:rsid w:val="00E51B85"/>
    <w:rsid w:val="00E51EDD"/>
    <w:rsid w:val="00E569DD"/>
    <w:rsid w:val="00E641DD"/>
    <w:rsid w:val="00E6505D"/>
    <w:rsid w:val="00E72980"/>
    <w:rsid w:val="00E7462D"/>
    <w:rsid w:val="00E76A8B"/>
    <w:rsid w:val="00E776ED"/>
    <w:rsid w:val="00E804D6"/>
    <w:rsid w:val="00E842A6"/>
    <w:rsid w:val="00E913BB"/>
    <w:rsid w:val="00E9324F"/>
    <w:rsid w:val="00E932EF"/>
    <w:rsid w:val="00E93AC1"/>
    <w:rsid w:val="00E93FDB"/>
    <w:rsid w:val="00E953BD"/>
    <w:rsid w:val="00E97373"/>
    <w:rsid w:val="00EA07E7"/>
    <w:rsid w:val="00EA1C07"/>
    <w:rsid w:val="00EA50D1"/>
    <w:rsid w:val="00EB2D92"/>
    <w:rsid w:val="00EC0834"/>
    <w:rsid w:val="00EC2E6F"/>
    <w:rsid w:val="00EC386D"/>
    <w:rsid w:val="00ED1145"/>
    <w:rsid w:val="00ED4071"/>
    <w:rsid w:val="00ED66DE"/>
    <w:rsid w:val="00EE01D3"/>
    <w:rsid w:val="00EE17F5"/>
    <w:rsid w:val="00EF60B7"/>
    <w:rsid w:val="00EF7F89"/>
    <w:rsid w:val="00F0034A"/>
    <w:rsid w:val="00F01E49"/>
    <w:rsid w:val="00F0246E"/>
    <w:rsid w:val="00F03AE7"/>
    <w:rsid w:val="00F04718"/>
    <w:rsid w:val="00F04CCB"/>
    <w:rsid w:val="00F04D28"/>
    <w:rsid w:val="00F06EAD"/>
    <w:rsid w:val="00F07FF3"/>
    <w:rsid w:val="00F10853"/>
    <w:rsid w:val="00F1250C"/>
    <w:rsid w:val="00F204D0"/>
    <w:rsid w:val="00F21656"/>
    <w:rsid w:val="00F21C78"/>
    <w:rsid w:val="00F25694"/>
    <w:rsid w:val="00F26F23"/>
    <w:rsid w:val="00F271D1"/>
    <w:rsid w:val="00F27AFF"/>
    <w:rsid w:val="00F366BE"/>
    <w:rsid w:val="00F36891"/>
    <w:rsid w:val="00F4292A"/>
    <w:rsid w:val="00F458E5"/>
    <w:rsid w:val="00F45AAA"/>
    <w:rsid w:val="00F45B6C"/>
    <w:rsid w:val="00F47F5F"/>
    <w:rsid w:val="00F522B4"/>
    <w:rsid w:val="00F52AEB"/>
    <w:rsid w:val="00F53C9D"/>
    <w:rsid w:val="00F55A3C"/>
    <w:rsid w:val="00F604F5"/>
    <w:rsid w:val="00F628E3"/>
    <w:rsid w:val="00F650E5"/>
    <w:rsid w:val="00F67C9C"/>
    <w:rsid w:val="00F75C34"/>
    <w:rsid w:val="00F84CD2"/>
    <w:rsid w:val="00F870AB"/>
    <w:rsid w:val="00F94C88"/>
    <w:rsid w:val="00F957F8"/>
    <w:rsid w:val="00F97B28"/>
    <w:rsid w:val="00FA0D1E"/>
    <w:rsid w:val="00FA7827"/>
    <w:rsid w:val="00FC3BF9"/>
    <w:rsid w:val="00FC4715"/>
    <w:rsid w:val="00FC6A1E"/>
    <w:rsid w:val="00FD4423"/>
    <w:rsid w:val="00FD5D83"/>
    <w:rsid w:val="00FD5EE5"/>
    <w:rsid w:val="00FE0526"/>
    <w:rsid w:val="00FE557D"/>
    <w:rsid w:val="00FE5791"/>
    <w:rsid w:val="00FF0782"/>
    <w:rsid w:val="00FF0C89"/>
    <w:rsid w:val="00FF1D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FDB73"/>
  <w15:chartTrackingRefBased/>
  <w15:docId w15:val="{F69D273C-C335-4FFD-866D-618D63E0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AD9"/>
    <w:rPr>
      <w:sz w:val="24"/>
      <w:szCs w:val="24"/>
    </w:rPr>
  </w:style>
  <w:style w:type="paragraph" w:styleId="Ttulo1">
    <w:name w:val="heading 1"/>
    <w:basedOn w:val="Normal"/>
    <w:next w:val="Normal"/>
    <w:link w:val="Ttulo1Car"/>
    <w:uiPriority w:val="9"/>
    <w:qFormat/>
    <w:rsid w:val="000575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342D3"/>
    <w:pPr>
      <w:tabs>
        <w:tab w:val="center" w:pos="4252"/>
        <w:tab w:val="right" w:pos="8504"/>
      </w:tabs>
    </w:pPr>
  </w:style>
  <w:style w:type="paragraph" w:styleId="Piedepgina">
    <w:name w:val="footer"/>
    <w:basedOn w:val="Normal"/>
    <w:link w:val="PiedepginaCar"/>
    <w:uiPriority w:val="99"/>
    <w:rsid w:val="001342D3"/>
    <w:pPr>
      <w:tabs>
        <w:tab w:val="center" w:pos="4252"/>
        <w:tab w:val="right" w:pos="8504"/>
      </w:tabs>
    </w:pPr>
  </w:style>
  <w:style w:type="paragraph" w:styleId="Prrafodelista">
    <w:name w:val="List Paragraph"/>
    <w:basedOn w:val="Normal"/>
    <w:uiPriority w:val="34"/>
    <w:qFormat/>
    <w:rsid w:val="00E913BB"/>
    <w:pPr>
      <w:spacing w:line="276" w:lineRule="auto"/>
      <w:ind w:left="720"/>
      <w:contextualSpacing/>
    </w:pPr>
    <w:rPr>
      <w:rFonts w:ascii="Calibri" w:hAnsi="Calibri"/>
      <w:sz w:val="22"/>
      <w:szCs w:val="22"/>
    </w:rPr>
  </w:style>
  <w:style w:type="character" w:styleId="Refdecomentario">
    <w:name w:val="annotation reference"/>
    <w:basedOn w:val="Fuentedeprrafopredeter"/>
    <w:rsid w:val="00E913BB"/>
    <w:rPr>
      <w:sz w:val="16"/>
      <w:szCs w:val="16"/>
    </w:rPr>
  </w:style>
  <w:style w:type="paragraph" w:styleId="Textocomentario">
    <w:name w:val="annotation text"/>
    <w:basedOn w:val="Normal"/>
    <w:link w:val="TextocomentarioCar"/>
    <w:rsid w:val="00E913BB"/>
    <w:rPr>
      <w:rFonts w:ascii="Calibri" w:eastAsia="Calibri" w:hAnsi="Calibri"/>
      <w:sz w:val="20"/>
      <w:szCs w:val="20"/>
      <w:lang w:eastAsia="en-US"/>
    </w:rPr>
  </w:style>
  <w:style w:type="character" w:customStyle="1" w:styleId="TextocomentarioCar">
    <w:name w:val="Texto comentario Car"/>
    <w:basedOn w:val="Fuentedeprrafopredeter"/>
    <w:link w:val="Textocomentario"/>
    <w:rsid w:val="00E913BB"/>
    <w:rPr>
      <w:rFonts w:ascii="Calibri" w:eastAsia="Calibri" w:hAnsi="Calibri"/>
      <w:lang w:eastAsia="en-US"/>
    </w:rPr>
  </w:style>
  <w:style w:type="character" w:styleId="Hipervnculo">
    <w:name w:val="Hyperlink"/>
    <w:basedOn w:val="Fuentedeprrafopredeter"/>
    <w:uiPriority w:val="99"/>
    <w:rsid w:val="00E913BB"/>
    <w:rPr>
      <w:color w:val="0563C1" w:themeColor="hyperlink"/>
      <w:u w:val="single"/>
    </w:rPr>
  </w:style>
  <w:style w:type="character" w:customStyle="1" w:styleId="ui-provider">
    <w:name w:val="ui-provider"/>
    <w:basedOn w:val="Fuentedeprrafopredeter"/>
    <w:rsid w:val="00E913BB"/>
  </w:style>
  <w:style w:type="character" w:customStyle="1" w:styleId="PiedepginaCar">
    <w:name w:val="Pie de página Car"/>
    <w:basedOn w:val="Fuentedeprrafopredeter"/>
    <w:link w:val="Piedepgina"/>
    <w:uiPriority w:val="99"/>
    <w:rsid w:val="00E913BB"/>
    <w:rPr>
      <w:sz w:val="24"/>
      <w:szCs w:val="24"/>
    </w:rPr>
  </w:style>
  <w:style w:type="table" w:styleId="Tablaconcuadrcula">
    <w:name w:val="Table Grid"/>
    <w:basedOn w:val="Tablanormal"/>
    <w:uiPriority w:val="99"/>
    <w:rsid w:val="00370AD9"/>
    <w:pPr>
      <w:overflowPunct w:val="0"/>
      <w:autoSpaceDE w:val="0"/>
      <w:autoSpaceDN w:val="0"/>
      <w:adjustRightInd w:val="0"/>
      <w:spacing w:line="320" w:lineRule="exact"/>
      <w:textAlignment w:val="baseline"/>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853DA"/>
    <w:rPr>
      <w:sz w:val="24"/>
      <w:szCs w:val="24"/>
    </w:rPr>
  </w:style>
  <w:style w:type="paragraph" w:styleId="Asuntodelcomentario">
    <w:name w:val="annotation subject"/>
    <w:basedOn w:val="Textocomentario"/>
    <w:next w:val="Textocomentario"/>
    <w:link w:val="AsuntodelcomentarioCar"/>
    <w:rsid w:val="00CC0D24"/>
    <w:rPr>
      <w:rFonts w:ascii="Times New Roman" w:eastAsia="Times New Roman" w:hAnsi="Times New Roman"/>
      <w:b/>
      <w:bCs/>
      <w:lang w:eastAsia="es-ES"/>
    </w:rPr>
  </w:style>
  <w:style w:type="character" w:customStyle="1" w:styleId="AsuntodelcomentarioCar">
    <w:name w:val="Asunto del comentario Car"/>
    <w:basedOn w:val="TextocomentarioCar"/>
    <w:link w:val="Asuntodelcomentario"/>
    <w:rsid w:val="00CC0D24"/>
    <w:rPr>
      <w:rFonts w:ascii="Calibri" w:eastAsia="Calibri" w:hAnsi="Calibri"/>
      <w:b/>
      <w:bCs/>
      <w:lang w:eastAsia="en-US"/>
    </w:rPr>
  </w:style>
  <w:style w:type="character" w:styleId="Mencinsinresolver">
    <w:name w:val="Unresolved Mention"/>
    <w:basedOn w:val="Fuentedeprrafopredeter"/>
    <w:uiPriority w:val="99"/>
    <w:semiHidden/>
    <w:unhideWhenUsed/>
    <w:rsid w:val="003E293F"/>
    <w:rPr>
      <w:color w:val="605E5C"/>
      <w:shd w:val="clear" w:color="auto" w:fill="E1DFDD"/>
    </w:rPr>
  </w:style>
  <w:style w:type="character" w:customStyle="1" w:styleId="Ttulo1Car">
    <w:name w:val="Título 1 Car"/>
    <w:basedOn w:val="Fuentedeprrafopredeter"/>
    <w:link w:val="Ttulo1"/>
    <w:uiPriority w:val="9"/>
    <w:rsid w:val="000575C4"/>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customStyle="1" w:styleId="Default">
    <w:name w:val="Default"/>
    <w:rsid w:val="000575C4"/>
    <w:pPr>
      <w:autoSpaceDE w:val="0"/>
      <w:autoSpaceDN w:val="0"/>
      <w:adjustRightInd w:val="0"/>
    </w:pPr>
    <w:rPr>
      <w:rFonts w:ascii="Verdana" w:eastAsiaTheme="minorHAnsi" w:hAnsi="Verdana" w:cs="Verdana"/>
      <w:color w:val="000000"/>
      <w:sz w:val="24"/>
      <w:szCs w:val="24"/>
      <w:lang w:eastAsia="en-US"/>
    </w:rPr>
  </w:style>
  <w:style w:type="character" w:styleId="Hipervnculovisitado">
    <w:name w:val="FollowedHyperlink"/>
    <w:basedOn w:val="Fuentedeprrafopredeter"/>
    <w:rsid w:val="00832D27"/>
    <w:rPr>
      <w:color w:val="954F72" w:themeColor="followedHyperlink"/>
      <w:u w:val="single"/>
    </w:rPr>
  </w:style>
  <w:style w:type="paragraph" w:styleId="Textonotapie">
    <w:name w:val="footnote text"/>
    <w:basedOn w:val="Normal"/>
    <w:link w:val="TextonotapieCar"/>
    <w:uiPriority w:val="99"/>
    <w:rsid w:val="005974D3"/>
    <w:pPr>
      <w:widowControl w:val="0"/>
      <w:suppressAutoHyphens/>
      <w:ind w:firstLine="709"/>
      <w:jc w:val="both"/>
      <w:textAlignment w:val="baseline"/>
    </w:pPr>
    <w:rPr>
      <w:rFonts w:ascii="Gill Sans MT" w:eastAsia="DejaVu Sans" w:hAnsi="Gill Sans MT" w:cs="Calibri"/>
      <w:kern w:val="1"/>
      <w:sz w:val="20"/>
      <w:szCs w:val="20"/>
      <w:lang w:eastAsia="zh-CN"/>
    </w:rPr>
  </w:style>
  <w:style w:type="character" w:customStyle="1" w:styleId="TextonotapieCar">
    <w:name w:val="Texto nota pie Car"/>
    <w:basedOn w:val="Fuentedeprrafopredeter"/>
    <w:link w:val="Textonotapie"/>
    <w:uiPriority w:val="99"/>
    <w:rsid w:val="005974D3"/>
    <w:rPr>
      <w:rFonts w:ascii="Gill Sans MT" w:eastAsia="DejaVu Sans" w:hAnsi="Gill Sans MT" w:cs="Calibri"/>
      <w:kern w:val="1"/>
      <w:lang w:eastAsia="zh-CN"/>
    </w:rPr>
  </w:style>
  <w:style w:type="character" w:styleId="Refdenotaalpie">
    <w:name w:val="footnote reference"/>
    <w:basedOn w:val="Fuentedeprrafopredeter"/>
    <w:rsid w:val="005974D3"/>
    <w:rPr>
      <w:vertAlign w:val="superscript"/>
    </w:rPr>
  </w:style>
  <w:style w:type="character" w:customStyle="1" w:styleId="Textoindependiente3Car">
    <w:name w:val="Texto independiente 3 Car"/>
    <w:link w:val="Textoindependiente3"/>
    <w:uiPriority w:val="99"/>
    <w:rsid w:val="007D5B6F"/>
    <w:rPr>
      <w:rFonts w:ascii="Liberation Serif" w:eastAsia="DejaVu Sans" w:hAnsi="Liberation Serif" w:cs="Liberation Serif"/>
      <w:kern w:val="1"/>
      <w:sz w:val="16"/>
      <w:szCs w:val="16"/>
    </w:rPr>
  </w:style>
  <w:style w:type="paragraph" w:styleId="Textoindependiente3">
    <w:name w:val="Body Text 3"/>
    <w:basedOn w:val="Normal"/>
    <w:link w:val="Textoindependiente3Car"/>
    <w:uiPriority w:val="99"/>
    <w:unhideWhenUsed/>
    <w:rsid w:val="007D5B6F"/>
    <w:pPr>
      <w:spacing w:after="120"/>
    </w:pPr>
    <w:rPr>
      <w:rFonts w:ascii="Liberation Serif" w:eastAsia="DejaVu Sans" w:hAnsi="Liberation Serif" w:cs="Liberation Serif"/>
      <w:kern w:val="1"/>
      <w:sz w:val="16"/>
      <w:szCs w:val="16"/>
    </w:rPr>
  </w:style>
  <w:style w:type="character" w:customStyle="1" w:styleId="Textoindependiente3Car1">
    <w:name w:val="Texto independiente 3 Car1"/>
    <w:basedOn w:val="Fuentedeprrafopredeter"/>
    <w:rsid w:val="007D5B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331179">
      <w:bodyDiv w:val="1"/>
      <w:marLeft w:val="0"/>
      <w:marRight w:val="0"/>
      <w:marTop w:val="0"/>
      <w:marBottom w:val="0"/>
      <w:divBdr>
        <w:top w:val="none" w:sz="0" w:space="0" w:color="auto"/>
        <w:left w:val="none" w:sz="0" w:space="0" w:color="auto"/>
        <w:bottom w:val="none" w:sz="0" w:space="0" w:color="auto"/>
        <w:right w:val="none" w:sz="0" w:space="0" w:color="auto"/>
      </w:divBdr>
    </w:div>
    <w:div w:id="129421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ontrataciondelestado.es/wps/poc?uri=deeplink%3Adetalle_licitacion&amp;idEvl=Mmix4iG%2FB5XXOjazN1Dw9Q%3D%3D&amp;is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o.vega\OneDrive%20-%20Junta%20de%20Extremadura\TPDSI\PLANTILLAS\Plantilla_JuntaEx%20(CEEyT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0114EB9A6CB47B5302F167A9B83A9" ma:contentTypeVersion="8" ma:contentTypeDescription="Crear nuevo documento." ma:contentTypeScope="" ma:versionID="d20eb9b286a72d9bf9dad46a0317bb63">
  <xsd:schema xmlns:xsd="http://www.w3.org/2001/XMLSchema" xmlns:xs="http://www.w3.org/2001/XMLSchema" xmlns:p="http://schemas.microsoft.com/office/2006/metadata/properties" xmlns:ns2="1cc11f6a-08a0-401a-a17e-01867ebb63f3" xmlns:ns3="3f285a49-1aca-4df3-956a-1dce66be2dae" targetNamespace="http://schemas.microsoft.com/office/2006/metadata/properties" ma:root="true" ma:fieldsID="1e20a31db112b3ccda3cc7bbf363f245" ns2:_="" ns3:_="">
    <xsd:import namespace="1cc11f6a-08a0-401a-a17e-01867ebb63f3"/>
    <xsd:import namespace="3f285a49-1aca-4df3-956a-1dce66be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11f6a-08a0-401a-a17e-01867ebb6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85a49-1aca-4df3-956a-1dce66be2da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24032-F1D8-41EA-A0CF-2C09505E4F4C}">
  <ds:schemaRefs>
    <ds:schemaRef ds:uri="http://schemas.microsoft.com/sharepoint/v3/contenttype/forms"/>
  </ds:schemaRefs>
</ds:datastoreItem>
</file>

<file path=customXml/itemProps2.xml><?xml version="1.0" encoding="utf-8"?>
<ds:datastoreItem xmlns:ds="http://schemas.openxmlformats.org/officeDocument/2006/customXml" ds:itemID="{873B744A-16DD-4B55-8A02-A1E11C2422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D95FE6-7A6A-435C-B391-C92A1D8A6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11f6a-08a0-401a-a17e-01867ebb63f3"/>
    <ds:schemaRef ds:uri="3f285a49-1aca-4df3-956a-1dce66be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Plantilla_JuntaEx (CEEyTD).dotx</Template>
  <TotalTime>56</TotalTime>
  <Pages>5</Pages>
  <Words>2359</Words>
  <Characters>12867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Julio Vega Casallo</dc:creator>
  <cp:keywords/>
  <dc:description/>
  <cp:lastModifiedBy>Julio Vega Casallo</cp:lastModifiedBy>
  <cp:revision>20</cp:revision>
  <cp:lastPrinted>2007-08-29T06:43:00Z</cp:lastPrinted>
  <dcterms:created xsi:type="dcterms:W3CDTF">2025-02-27T14:42:00Z</dcterms:created>
  <dcterms:modified xsi:type="dcterms:W3CDTF">2025-03-06T11:55:00Z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0x0101002880114EB9A6CB47B5302F167A9B83A9</vt:lpwstr>
  </property>
</Properties>
</file>