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DB23FE" w14:paraId="4EB2D066" w14:textId="7777777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796F" w14:textId="77777777" w:rsidR="00DB23FE" w:rsidRDefault="00DB23FE">
            <w:pPr>
              <w:ind w:left="0" w:firstLine="0"/>
              <w:jc w:val="center"/>
            </w:pPr>
          </w:p>
          <w:p w14:paraId="27A17596" w14:textId="77777777" w:rsidR="00DB23FE" w:rsidRDefault="00A95A08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ACEPTACIÓN</w:t>
            </w:r>
          </w:p>
          <w:p w14:paraId="7828C24C" w14:textId="77777777" w:rsidR="00DB23FE" w:rsidRDefault="00A95A08">
            <w:pPr>
              <w:ind w:left="0" w:firstLine="0"/>
              <w:jc w:val="center"/>
            </w:pPr>
            <w:r>
              <w:rPr>
                <w:b/>
                <w:bCs/>
              </w:rPr>
              <w:t>DE LA AYUDA A INVERSIONES DE LA INTERVENCIÓN SECTORIAL VITIVINÍCOLA</w:t>
            </w:r>
          </w:p>
        </w:tc>
      </w:tr>
    </w:tbl>
    <w:p w14:paraId="3CF1BD62" w14:textId="77777777" w:rsidR="00DB23FE" w:rsidRDefault="00DB23FE"/>
    <w:p w14:paraId="20FB3AC3" w14:textId="77777777" w:rsidR="00DB23FE" w:rsidRDefault="00DB23FE"/>
    <w:p w14:paraId="6109FC5E" w14:textId="77777777" w:rsidR="00DB23FE" w:rsidRDefault="00DB23FE">
      <w:pPr>
        <w:ind w:left="-284" w:right="-568"/>
      </w:pPr>
    </w:p>
    <w:p w14:paraId="57237E76" w14:textId="77777777" w:rsidR="00DB23FE" w:rsidRDefault="00A95A08">
      <w:pPr>
        <w:spacing w:after="120" w:line="242" w:lineRule="auto"/>
        <w:ind w:left="-284" w:right="-568" w:firstLine="0"/>
        <w:jc w:val="left"/>
        <w:rPr>
          <w:b/>
          <w:bCs/>
        </w:rPr>
      </w:pPr>
      <w:r>
        <w:rPr>
          <w:b/>
          <w:bCs/>
        </w:rPr>
        <w:t xml:space="preserve">ENTIDAD BENEFICIARIA </w:t>
      </w:r>
    </w:p>
    <w:p w14:paraId="07B74651" w14:textId="77777777" w:rsidR="00DB23FE" w:rsidRDefault="00A95A08">
      <w:pPr>
        <w:ind w:left="-284" w:right="-568"/>
      </w:pPr>
      <w:r>
        <w:t>NIF:</w:t>
      </w:r>
      <w:r>
        <w:rPr>
          <w:i/>
          <w:iCs/>
        </w:rPr>
        <w:t xml:space="preserve">  _____________________ </w:t>
      </w:r>
    </w:p>
    <w:p w14:paraId="1D1155EA" w14:textId="77777777" w:rsidR="00DB23FE" w:rsidRDefault="00A95A08">
      <w:pPr>
        <w:ind w:left="-284" w:right="-568"/>
      </w:pPr>
      <w:r>
        <w:t>RAZÓN SOCIAL:</w:t>
      </w:r>
      <w:r>
        <w:rPr>
          <w:i/>
          <w:iCs/>
        </w:rPr>
        <w:t xml:space="preserve">  </w:t>
      </w:r>
      <w:r>
        <w:rPr>
          <w:i/>
          <w:iCs/>
        </w:rPr>
        <w:t>____________________________________________________________________</w:t>
      </w:r>
    </w:p>
    <w:p w14:paraId="3D19A63C" w14:textId="77777777" w:rsidR="00DB23FE" w:rsidRDefault="00A95A08">
      <w:pPr>
        <w:tabs>
          <w:tab w:val="left" w:pos="7655"/>
        </w:tabs>
        <w:spacing w:after="173" w:line="242" w:lineRule="auto"/>
        <w:ind w:left="-284" w:right="-568" w:firstLine="0"/>
        <w:jc w:val="left"/>
      </w:pPr>
      <w:r>
        <w:t xml:space="preserve"> </w:t>
      </w:r>
    </w:p>
    <w:p w14:paraId="1C0B166E" w14:textId="77777777" w:rsidR="00DB23FE" w:rsidRDefault="00A95A08">
      <w:pPr>
        <w:spacing w:after="120"/>
        <w:ind w:left="-284" w:right="-568"/>
        <w:rPr>
          <w:b/>
          <w:bCs/>
          <w:color w:val="auto"/>
        </w:rPr>
      </w:pPr>
      <w:r>
        <w:rPr>
          <w:b/>
          <w:bCs/>
          <w:color w:val="auto"/>
        </w:rPr>
        <w:t xml:space="preserve">PERSONA QUE REPRESENTA A LA ENTIDAD BENEFICIARIA </w:t>
      </w:r>
    </w:p>
    <w:p w14:paraId="70682A23" w14:textId="77777777" w:rsidR="00DB23FE" w:rsidRDefault="00A95A08">
      <w:pPr>
        <w:ind w:left="-284" w:right="-568"/>
      </w:pPr>
      <w:r>
        <w:t>NIF:</w:t>
      </w:r>
      <w:r>
        <w:rPr>
          <w:i/>
          <w:iCs/>
        </w:rPr>
        <w:t xml:space="preserve">  _____________________ </w:t>
      </w:r>
    </w:p>
    <w:p w14:paraId="6725790C" w14:textId="77777777" w:rsidR="00DB23FE" w:rsidRDefault="00A95A08">
      <w:pPr>
        <w:tabs>
          <w:tab w:val="left" w:pos="8222"/>
        </w:tabs>
        <w:ind w:left="-284" w:right="-568"/>
      </w:pPr>
      <w:r>
        <w:t>NOMBRE o RAZÓN SOCIAL:</w:t>
      </w:r>
      <w:r>
        <w:rPr>
          <w:i/>
          <w:iCs/>
        </w:rPr>
        <w:t xml:space="preserve">  __________________________________________________________</w:t>
      </w:r>
    </w:p>
    <w:p w14:paraId="23A1B6C6" w14:textId="77777777" w:rsidR="00DB23FE" w:rsidRDefault="00A95A08">
      <w:pPr>
        <w:ind w:left="-284" w:right="-568"/>
      </w:pPr>
      <w:r>
        <w:t>PRIMER APELLIDO:</w:t>
      </w:r>
      <w:r>
        <w:rPr>
          <w:i/>
          <w:iCs/>
        </w:rPr>
        <w:t xml:space="preserve">  __________________________________________________________________</w:t>
      </w:r>
    </w:p>
    <w:p w14:paraId="0DED959C" w14:textId="77777777" w:rsidR="00DB23FE" w:rsidRDefault="00A95A08">
      <w:pPr>
        <w:ind w:left="-284" w:right="-568"/>
      </w:pPr>
      <w:r>
        <w:t>SEGUNDO APELLIDO:</w:t>
      </w:r>
      <w:r>
        <w:rPr>
          <w:i/>
          <w:iCs/>
        </w:rPr>
        <w:t xml:space="preserve">  ________________________________________________________________</w:t>
      </w:r>
    </w:p>
    <w:p w14:paraId="6E9146AE" w14:textId="77777777" w:rsidR="00DB23FE" w:rsidRDefault="00A95A08">
      <w:pPr>
        <w:spacing w:before="240" w:after="120"/>
        <w:ind w:left="-284" w:right="-56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DECLARA</w:t>
      </w:r>
    </w:p>
    <w:p w14:paraId="56516637" w14:textId="77777777" w:rsidR="00DB23FE" w:rsidRDefault="00A95A08">
      <w:pPr>
        <w:spacing w:after="167"/>
        <w:ind w:left="-284" w:right="-568"/>
      </w:pPr>
      <w:r>
        <w:t xml:space="preserve">Que le ha sido notificada la </w:t>
      </w:r>
      <w:r>
        <w:rPr>
          <w:color w:val="auto"/>
        </w:rPr>
        <w:t xml:space="preserve">Resolución de fecha ___________  por la que se le concede subvención para inversiones al amparo de la sección 2ª del capítulo II del </w:t>
      </w:r>
      <w:r>
        <w:rPr>
          <w:i/>
          <w:iCs/>
          <w:color w:val="auto"/>
        </w:rPr>
        <w:t>Real Decreto 905/2022, de 25 de octubre, por el que se regula la Intervención Sectorial Vitivinícola en el marco del Plan Estratégico de la Política Agrícola Común</w:t>
      </w:r>
      <w:r>
        <w:rPr>
          <w:color w:val="auto"/>
        </w:rPr>
        <w:t>, por importe de ayuda de _____________________ € (expediente catalogado con el nº ISV-___-____).  En la misma se adjuntan las condiciones generales y particulares de la ayuda.</w:t>
      </w:r>
    </w:p>
    <w:p w14:paraId="0BCB2021" w14:textId="77777777" w:rsidR="00DB23FE" w:rsidRDefault="00A95A08">
      <w:pPr>
        <w:spacing w:after="165"/>
        <w:ind w:left="-284" w:right="-568"/>
      </w:pPr>
      <w:r>
        <w:rPr>
          <w:color w:val="auto"/>
        </w:rPr>
        <w:t>Que, conforme a lo previsto en el artículo 8 apartado 6 del Decreto 15/2023, de 1 de marzo</w:t>
      </w:r>
      <w:r>
        <w:rPr>
          <w:i/>
          <w:iCs/>
          <w:color w:val="auto"/>
        </w:rPr>
        <w:t xml:space="preserve">, </w:t>
      </w:r>
      <w:r>
        <w:rPr>
          <w:color w:val="auto"/>
        </w:rPr>
        <w:t>por el que se establecen las bases reguladoras de las ayudas</w:t>
      </w:r>
      <w:r>
        <w:rPr>
          <w:i/>
          <w:iCs/>
          <w:color w:val="auto"/>
        </w:rPr>
        <w:t xml:space="preserve">, </w:t>
      </w:r>
      <w:r>
        <w:rPr>
          <w:color w:val="auto"/>
        </w:rPr>
        <w:t xml:space="preserve">y mediante el presente documento, se </w:t>
      </w:r>
      <w:r>
        <w:rPr>
          <w:b/>
          <w:bCs/>
          <w:color w:val="auto"/>
        </w:rPr>
        <w:t>ACEPTA</w:t>
      </w:r>
      <w:r>
        <w:rPr>
          <w:color w:val="auto"/>
        </w:rPr>
        <w:t xml:space="preserve"> la subvención otorgada en los </w:t>
      </w:r>
      <w:r>
        <w:rPr>
          <w:b/>
          <w:bCs/>
          <w:color w:val="auto"/>
          <w:u w:val="single"/>
        </w:rPr>
        <w:t>términos y condiciones de la misma.</w:t>
      </w:r>
    </w:p>
    <w:p w14:paraId="0A9C44CB" w14:textId="77777777" w:rsidR="00DB23FE" w:rsidRDefault="00DB23FE">
      <w:pPr>
        <w:spacing w:after="165"/>
        <w:ind w:left="-284" w:right="-568"/>
      </w:pPr>
    </w:p>
    <w:p w14:paraId="2807D911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501F394A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58E5BD19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00945389" w14:textId="77777777" w:rsidR="00DB23FE" w:rsidRDefault="00A95A08">
      <w:pPr>
        <w:spacing w:after="120" w:line="242" w:lineRule="auto"/>
        <w:ind w:left="-284" w:right="-568" w:firstLine="0"/>
        <w:jc w:val="center"/>
      </w:pPr>
      <w:r>
        <w:t>En……………………………………a…..de……………..de 202__.</w:t>
      </w:r>
    </w:p>
    <w:p w14:paraId="55554E03" w14:textId="77777777" w:rsidR="00DB23FE" w:rsidRDefault="00A95A08">
      <w:pPr>
        <w:spacing w:after="166"/>
        <w:ind w:left="-284" w:right="-568"/>
        <w:jc w:val="center"/>
      </w:pPr>
      <w:r>
        <w:t xml:space="preserve">Firma, y en su caso, sello de la entidad </w:t>
      </w:r>
      <w:r>
        <w:t xml:space="preserve">beneficiaria y su/s representante/s legal/es </w:t>
      </w:r>
    </w:p>
    <w:p w14:paraId="449EBF7A" w14:textId="77777777" w:rsidR="00DB23FE" w:rsidRDefault="00DB23FE">
      <w:pPr>
        <w:spacing w:after="166"/>
        <w:ind w:left="-284" w:right="-568"/>
        <w:jc w:val="center"/>
      </w:pPr>
    </w:p>
    <w:p w14:paraId="19249054" w14:textId="77777777" w:rsidR="00DB23FE" w:rsidRDefault="00DB23FE">
      <w:pPr>
        <w:spacing w:after="166"/>
        <w:ind w:left="-284" w:right="-568"/>
        <w:jc w:val="center"/>
      </w:pPr>
    </w:p>
    <w:p w14:paraId="2AC1944C" w14:textId="77777777" w:rsidR="00DB23FE" w:rsidRDefault="00DB23FE">
      <w:pPr>
        <w:spacing w:after="166"/>
        <w:ind w:left="-284" w:right="-568"/>
        <w:jc w:val="center"/>
      </w:pPr>
    </w:p>
    <w:p w14:paraId="5F6300C6" w14:textId="77777777" w:rsidR="00DB23FE" w:rsidRDefault="00DB23FE">
      <w:pPr>
        <w:spacing w:after="166"/>
        <w:ind w:left="-284" w:right="-568"/>
        <w:jc w:val="center"/>
      </w:pPr>
    </w:p>
    <w:p w14:paraId="74218B9C" w14:textId="77777777" w:rsidR="00DB23FE" w:rsidRDefault="00DB23FE">
      <w:pPr>
        <w:spacing w:after="166"/>
        <w:ind w:left="-284" w:right="-568"/>
        <w:jc w:val="center"/>
      </w:pPr>
    </w:p>
    <w:p w14:paraId="45F5DE27" w14:textId="77777777" w:rsidR="00DB23FE" w:rsidRDefault="00DB23FE">
      <w:pPr>
        <w:spacing w:after="166"/>
        <w:ind w:left="-284" w:right="-568"/>
      </w:pPr>
    </w:p>
    <w:p w14:paraId="04584906" w14:textId="77777777" w:rsidR="00DB23FE" w:rsidRDefault="00A95A08">
      <w:pPr>
        <w:spacing w:after="0"/>
        <w:ind w:left="-284" w:right="-568"/>
        <w:rPr>
          <w:b/>
          <w:bCs/>
        </w:rPr>
      </w:pPr>
      <w:r>
        <w:rPr>
          <w:b/>
          <w:bCs/>
        </w:rPr>
        <w:t xml:space="preserve">A LA DIRECCIÓN GENERAL DE POLÍTICA AGRARIA COMUNITARIA. </w:t>
      </w:r>
    </w:p>
    <w:p w14:paraId="49F63043" w14:textId="77777777" w:rsidR="00DB23FE" w:rsidRDefault="00A95A08">
      <w:pPr>
        <w:ind w:left="-284" w:right="-568"/>
      </w:pPr>
      <w:r>
        <w:t xml:space="preserve">Servicio de Ayuda a la Industria Agroalimentaria. </w:t>
      </w:r>
    </w:p>
    <w:p w14:paraId="04A66651" w14:textId="77777777" w:rsidR="00DB23FE" w:rsidRDefault="00A95A08">
      <w:pPr>
        <w:ind w:left="-284" w:right="-568"/>
      </w:pPr>
      <w:r>
        <w:rPr>
          <w:lang w:val="pt-PT"/>
        </w:rPr>
        <w:t xml:space="preserve">Avda. Luis Ramallo, s/n. 06800.- </w:t>
      </w:r>
      <w:r>
        <w:t xml:space="preserve">Mérida. </w:t>
      </w:r>
    </w:p>
    <w:p w14:paraId="7EAFDB15" w14:textId="77777777" w:rsidR="00DB23FE" w:rsidRDefault="00DB23FE"/>
    <w:sectPr w:rsidR="00DB23F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95F2" w14:textId="77777777" w:rsidR="00A95A08" w:rsidRDefault="00A95A08">
      <w:pPr>
        <w:spacing w:after="0" w:line="240" w:lineRule="auto"/>
      </w:pPr>
      <w:r>
        <w:separator/>
      </w:r>
    </w:p>
  </w:endnote>
  <w:endnote w:type="continuationSeparator" w:id="0">
    <w:p w14:paraId="14A6CA58" w14:textId="77777777" w:rsidR="00A95A08" w:rsidRDefault="00A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A1A6" w14:textId="77777777" w:rsidR="00A95A08" w:rsidRDefault="00A95A08">
      <w:pPr>
        <w:spacing w:after="0" w:line="240" w:lineRule="auto"/>
      </w:pPr>
      <w:r>
        <w:separator/>
      </w:r>
    </w:p>
  </w:footnote>
  <w:footnote w:type="continuationSeparator" w:id="0">
    <w:p w14:paraId="155F54D8" w14:textId="77777777" w:rsidR="00A95A08" w:rsidRDefault="00A9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23FE"/>
    <w:rsid w:val="002E1864"/>
    <w:rsid w:val="00A95A08"/>
    <w:rsid w:val="00D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7E63"/>
  <w15:docId w15:val="{B4D2AD15-85A4-4A83-A678-8E44AF5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9" w:line="264" w:lineRule="auto"/>
      <w:ind w:left="10" w:hanging="10"/>
      <w:jc w:val="both"/>
    </w:pPr>
    <w:rPr>
      <w:rFonts w:ascii="Times New Roman" w:eastAsia="Times New Roman" w:hAnsi="Times New Roman"/>
      <w:color w:val="000000"/>
      <w:sz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F. Guerra Morales</dc:creator>
  <dc:description/>
  <cp:lastModifiedBy>Javier Montero Delgado</cp:lastModifiedBy>
  <cp:revision>2</cp:revision>
  <dcterms:created xsi:type="dcterms:W3CDTF">2025-04-03T10:00:00Z</dcterms:created>
  <dcterms:modified xsi:type="dcterms:W3CDTF">2025-04-03T10:00:00Z</dcterms:modified>
</cp:coreProperties>
</file>